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40"/>
        <w:gridCol w:w="10322"/>
        <w:gridCol w:w="227"/>
        <w:gridCol w:w="227"/>
      </w:tblGrid>
      <w:tr w:rsidR="00FD767E" w:rsidRPr="00410E03" w14:paraId="2EC0EA46" w14:textId="77777777" w:rsidTr="00193BBB">
        <w:trPr>
          <w:trHeight w:val="218"/>
        </w:trPr>
        <w:tc>
          <w:tcPr>
            <w:tcW w:w="109" w:type="pct"/>
            <w:shd w:val="clear" w:color="auto" w:fill="auto"/>
          </w:tcPr>
          <w:p w14:paraId="2EC0EA02" w14:textId="77777777" w:rsidR="00FD767E" w:rsidRPr="00FD767E" w:rsidRDefault="00E329A1" w:rsidP="00915359">
            <w:pPr>
              <w:rPr>
                <w:i/>
                <w:iCs/>
              </w:rPr>
            </w:pPr>
            <w:bookmarkStart w:id="0" w:name="_GoBack"/>
            <w:bookmarkEnd w:id="0"/>
            <w:r>
              <w:rPr>
                <w:noProof/>
              </w:rPr>
              <mc:AlternateContent>
                <mc:Choice Requires="wps">
                  <w:drawing>
                    <wp:anchor distT="0" distB="0" distL="114300" distR="114300" simplePos="0" relativeHeight="251665408" behindDoc="0" locked="0" layoutInCell="1" allowOverlap="1" wp14:anchorId="2EC0EA4D" wp14:editId="2EC0EA4E">
                      <wp:simplePos x="0" y="0"/>
                      <wp:positionH relativeFrom="column">
                        <wp:posOffset>-340599</wp:posOffset>
                      </wp:positionH>
                      <wp:positionV relativeFrom="paragraph">
                        <wp:posOffset>-407053</wp:posOffset>
                      </wp:positionV>
                      <wp:extent cx="7454788" cy="864717"/>
                      <wp:effectExtent l="0" t="0" r="13335" b="12065"/>
                      <wp:wrapNone/>
                      <wp:docPr id="1" name="Rectangle 1"/>
                      <wp:cNvGraphicFramePr/>
                      <a:graphic xmlns:a="http://schemas.openxmlformats.org/drawingml/2006/main">
                        <a:graphicData uri="http://schemas.microsoft.com/office/word/2010/wordprocessingShape">
                          <wps:wsp>
                            <wps:cNvSpPr/>
                            <wps:spPr>
                              <a:xfrm>
                                <a:off x="0" y="0"/>
                                <a:ext cx="7454788" cy="86471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EC0EA67" w14:textId="77777777" w:rsidR="00507DB9" w:rsidRDefault="00DE2D48" w:rsidP="00507DB9">
                                  <w:pPr>
                                    <w:bidi/>
                                    <w:spacing w:line="240" w:lineRule="auto"/>
                                    <w:rPr>
                                      <w:b/>
                                      <w:bCs/>
                                      <w:color w:val="1F497D"/>
                                      <w:sz w:val="16"/>
                                      <w:szCs w:val="16"/>
                                      <w:rtl/>
                                    </w:rPr>
                                  </w:pPr>
                                  <w:r>
                                    <w:rPr>
                                      <w:rFonts w:hint="cs"/>
                                      <w:b/>
                                      <w:bCs/>
                                      <w:color w:val="1F497D"/>
                                      <w:sz w:val="16"/>
                                      <w:szCs w:val="16"/>
                                      <w:rtl/>
                                    </w:rPr>
                                    <w:t>ينبغي تعبئة</w:t>
                                  </w:r>
                                  <w:r w:rsidR="00A21854">
                                    <w:rPr>
                                      <w:rFonts w:hint="cs"/>
                                      <w:b/>
                                      <w:bCs/>
                                      <w:color w:val="1F497D"/>
                                      <w:sz w:val="16"/>
                                      <w:szCs w:val="16"/>
                                      <w:rtl/>
                                    </w:rPr>
                                    <w:t xml:space="preserve"> </w:t>
                                  </w:r>
                                  <w:r w:rsidR="00D20F99">
                                    <w:rPr>
                                      <w:rFonts w:hint="cs"/>
                                      <w:b/>
                                      <w:bCs/>
                                      <w:color w:val="1F497D"/>
                                      <w:sz w:val="16"/>
                                      <w:szCs w:val="16"/>
                                      <w:rtl/>
                                    </w:rPr>
                                    <w:t>نموذج</w:t>
                                  </w:r>
                                  <w:r w:rsidR="00A21854">
                                    <w:rPr>
                                      <w:rFonts w:hint="cs"/>
                                      <w:b/>
                                      <w:bCs/>
                                      <w:color w:val="1F497D"/>
                                      <w:sz w:val="16"/>
                                      <w:szCs w:val="16"/>
                                      <w:rtl/>
                                    </w:rPr>
                                    <w:t xml:space="preserve"> هذا</w:t>
                                  </w:r>
                                  <w:r w:rsidR="00D20F99">
                                    <w:rPr>
                                      <w:rFonts w:hint="cs"/>
                                      <w:b/>
                                      <w:bCs/>
                                      <w:color w:val="1F497D"/>
                                      <w:sz w:val="16"/>
                                      <w:szCs w:val="16"/>
                                      <w:rtl/>
                                    </w:rPr>
                                    <w:t xml:space="preserve"> الإقرار ، والخاص ب</w:t>
                                  </w:r>
                                  <w:r w:rsidR="00A21854">
                                    <w:rPr>
                                      <w:rFonts w:hint="cs"/>
                                      <w:b/>
                                      <w:bCs/>
                                      <w:color w:val="1F497D"/>
                                      <w:sz w:val="16"/>
                                      <w:szCs w:val="16"/>
                                      <w:rtl/>
                                    </w:rPr>
                                    <w:t>ال</w:t>
                                  </w:r>
                                  <w:r w:rsidR="00D20F99">
                                    <w:rPr>
                                      <w:rFonts w:hint="cs"/>
                                      <w:b/>
                                      <w:bCs/>
                                      <w:color w:val="1F497D"/>
                                      <w:sz w:val="16"/>
                                      <w:szCs w:val="16"/>
                                      <w:rtl/>
                                    </w:rPr>
                                    <w:t xml:space="preserve">مالك </w:t>
                                  </w:r>
                                  <w:r w:rsidR="00A21854">
                                    <w:rPr>
                                      <w:rFonts w:hint="cs"/>
                                      <w:b/>
                                      <w:bCs/>
                                      <w:color w:val="1F497D"/>
                                      <w:sz w:val="16"/>
                                      <w:szCs w:val="16"/>
                                      <w:rtl/>
                                    </w:rPr>
                                    <w:t>ال</w:t>
                                  </w:r>
                                  <w:r w:rsidR="00D20F99">
                                    <w:rPr>
                                      <w:rFonts w:hint="cs"/>
                                      <w:b/>
                                      <w:bCs/>
                                      <w:color w:val="1F497D"/>
                                      <w:sz w:val="16"/>
                                      <w:szCs w:val="16"/>
                                      <w:rtl/>
                                    </w:rPr>
                                    <w:t>مستفيد</w:t>
                                  </w:r>
                                  <w:r w:rsidR="00077D41">
                                    <w:rPr>
                                      <w:rFonts w:hint="cs"/>
                                      <w:b/>
                                      <w:bCs/>
                                      <w:color w:val="1F497D"/>
                                      <w:sz w:val="16"/>
                                      <w:szCs w:val="16"/>
                                      <w:rtl/>
                                    </w:rPr>
                                    <w:t xml:space="preserve"> </w:t>
                                  </w:r>
                                  <w:r w:rsidR="00A21854">
                                    <w:rPr>
                                      <w:rFonts w:hint="cs"/>
                                      <w:b/>
                                      <w:bCs/>
                                      <w:color w:val="1F497D"/>
                                      <w:sz w:val="16"/>
                                      <w:szCs w:val="16"/>
                                      <w:rtl/>
                                    </w:rPr>
                                    <w:t>ال</w:t>
                                  </w:r>
                                  <w:r w:rsidR="00D20F99">
                                    <w:rPr>
                                      <w:rFonts w:hint="cs"/>
                                      <w:b/>
                                      <w:bCs/>
                                      <w:color w:val="1F497D"/>
                                      <w:sz w:val="16"/>
                                      <w:szCs w:val="16"/>
                                      <w:rtl/>
                                    </w:rPr>
                                    <w:t xml:space="preserve">نهائي </w:t>
                                  </w:r>
                                  <w:r w:rsidR="00077D41">
                                    <w:rPr>
                                      <w:rFonts w:hint="cs"/>
                                      <w:b/>
                                      <w:bCs/>
                                      <w:color w:val="1F497D"/>
                                      <w:sz w:val="16"/>
                                      <w:szCs w:val="16"/>
                                      <w:rtl/>
                                    </w:rPr>
                                    <w:t>خلال إجراءات فتح الحساب والتوقيع عليه</w:t>
                                  </w:r>
                                  <w:r w:rsidR="00D20F99">
                                    <w:rPr>
                                      <w:rFonts w:hint="cs"/>
                                      <w:b/>
                                      <w:bCs/>
                                      <w:color w:val="1F497D"/>
                                      <w:sz w:val="16"/>
                                      <w:szCs w:val="16"/>
                                      <w:rtl/>
                                    </w:rPr>
                                    <w:t xml:space="preserve"> </w:t>
                                  </w:r>
                                  <w:r>
                                    <w:rPr>
                                      <w:rFonts w:hint="cs"/>
                                      <w:b/>
                                      <w:bCs/>
                                      <w:color w:val="1F497D"/>
                                      <w:sz w:val="16"/>
                                      <w:szCs w:val="16"/>
                                      <w:rtl/>
                                    </w:rPr>
                                    <w:t xml:space="preserve"> </w:t>
                                  </w:r>
                                </w:p>
                                <w:p w14:paraId="2EC0EA68" w14:textId="77777777" w:rsidR="00507DB9" w:rsidRDefault="00507DB9" w:rsidP="00D97A5D">
                                  <w:pPr>
                                    <w:bidi/>
                                    <w:spacing w:line="240" w:lineRule="auto"/>
                                    <w:rPr>
                                      <w:b/>
                                      <w:bCs/>
                                      <w:color w:val="1F497D"/>
                                      <w:sz w:val="16"/>
                                      <w:szCs w:val="16"/>
                                      <w:rtl/>
                                    </w:rPr>
                                  </w:pPr>
                                  <w:r>
                                    <w:rPr>
                                      <w:rFonts w:hint="cs"/>
                                      <w:b/>
                                      <w:bCs/>
                                      <w:color w:val="1F497D"/>
                                      <w:sz w:val="16"/>
                                      <w:szCs w:val="16"/>
                                      <w:rtl/>
                                    </w:rPr>
                                    <w:t xml:space="preserve">(ينطبق </w:t>
                                  </w:r>
                                  <w:r w:rsidR="00D97A5D">
                                    <w:rPr>
                                      <w:rFonts w:hint="cs"/>
                                      <w:b/>
                                      <w:bCs/>
                                      <w:color w:val="1F497D"/>
                                      <w:sz w:val="16"/>
                                      <w:szCs w:val="16"/>
                                      <w:rtl/>
                                    </w:rPr>
                                    <w:t>على</w:t>
                                  </w:r>
                                  <w:r>
                                    <w:rPr>
                                      <w:rFonts w:hint="cs"/>
                                      <w:b/>
                                      <w:bCs/>
                                      <w:color w:val="1F497D"/>
                                      <w:sz w:val="16"/>
                                      <w:szCs w:val="16"/>
                                      <w:rtl/>
                                    </w:rPr>
                                    <w:t xml:space="preserve"> من يقع تحت فئة "غير الأفراد") </w:t>
                                  </w:r>
                                </w:p>
                                <w:p w14:paraId="2EC0EA69" w14:textId="77777777" w:rsidR="0014499E" w:rsidRDefault="00E329A1" w:rsidP="0014499E">
                                  <w:pPr>
                                    <w:spacing w:line="240" w:lineRule="auto"/>
                                    <w:rPr>
                                      <w:b/>
                                      <w:bCs/>
                                      <w:color w:val="1F497D"/>
                                      <w:sz w:val="18"/>
                                      <w:szCs w:val="18"/>
                                    </w:rPr>
                                  </w:pPr>
                                  <w:r w:rsidRPr="00193BBB">
                                    <w:rPr>
                                      <w:b/>
                                      <w:bCs/>
                                      <w:color w:val="1F497D"/>
                                      <w:sz w:val="16"/>
                                      <w:szCs w:val="16"/>
                                    </w:rPr>
                                    <w:t>This Ultimate Beneficial Ownership (UBO) Declaration form is to be completed in Account Opening Process and signed</w:t>
                                  </w:r>
                                  <w:r w:rsidRPr="00193BBB">
                                    <w:rPr>
                                      <w:b/>
                                      <w:bCs/>
                                      <w:color w:val="1F497D"/>
                                      <w:sz w:val="18"/>
                                      <w:szCs w:val="18"/>
                                    </w:rPr>
                                    <w:t>.</w:t>
                                  </w:r>
                                </w:p>
                                <w:p w14:paraId="2EC0EA6A" w14:textId="77777777" w:rsidR="00E329A1" w:rsidRPr="0014499E" w:rsidRDefault="00E329A1" w:rsidP="0014499E">
                                  <w:pPr>
                                    <w:spacing w:line="240" w:lineRule="auto"/>
                                    <w:rPr>
                                      <w:b/>
                                      <w:bCs/>
                                      <w:color w:val="1F497D"/>
                                      <w:sz w:val="18"/>
                                      <w:szCs w:val="18"/>
                                    </w:rPr>
                                  </w:pPr>
                                  <w:r w:rsidRPr="00BD29F4">
                                    <w:rPr>
                                      <w:b/>
                                      <w:bCs/>
                                      <w:color w:val="1F497D"/>
                                      <w:sz w:val="16"/>
                                      <w:szCs w:val="16"/>
                                    </w:rPr>
                                    <w:t>(Applicable to fa</w:t>
                                  </w:r>
                                  <w:r w:rsidR="00A91663" w:rsidRPr="00BD29F4">
                                    <w:rPr>
                                      <w:b/>
                                      <w:bCs/>
                                      <w:color w:val="1F497D"/>
                                      <w:sz w:val="16"/>
                                      <w:szCs w:val="16"/>
                                    </w:rPr>
                                    <w:t>lling</w:t>
                                  </w:r>
                                  <w:r w:rsidRPr="00BD29F4">
                                    <w:rPr>
                                      <w:b/>
                                      <w:bCs/>
                                      <w:color w:val="1F497D"/>
                                      <w:sz w:val="16"/>
                                      <w:szCs w:val="16"/>
                                    </w:rPr>
                                    <w:t xml:space="preserve"> under category of NON- </w:t>
                                  </w:r>
                                  <w:r w:rsidR="00A91663" w:rsidRPr="00BD29F4">
                                    <w:rPr>
                                      <w:b/>
                                      <w:bCs/>
                                      <w:color w:val="1F497D"/>
                                      <w:sz w:val="16"/>
                                      <w:szCs w:val="16"/>
                                    </w:rPr>
                                    <w:t>INDIVIDUAL</w:t>
                                  </w:r>
                                  <w:r w:rsidR="00A91663" w:rsidRPr="00BD29F4">
                                    <w:rPr>
                                      <w:b/>
                                      <w:bCs/>
                                      <w:color w:val="1F497D"/>
                                      <w:sz w:val="18"/>
                                      <w:szCs w:val="18"/>
                                    </w:rPr>
                                    <w:t>)</w:t>
                                  </w:r>
                                </w:p>
                                <w:p w14:paraId="2EC0EA6B" w14:textId="77777777" w:rsidR="00E329A1" w:rsidRDefault="00E329A1" w:rsidP="00E329A1">
                                  <w:pPr>
                                    <w:rPr>
                                      <w:b/>
                                      <w:bCs/>
                                      <w:color w:val="1F497D"/>
                                      <w:sz w:val="20"/>
                                      <w:szCs w:val="20"/>
                                    </w:rPr>
                                  </w:pPr>
                                </w:p>
                                <w:p w14:paraId="2EC0EA6C" w14:textId="77777777" w:rsidR="00E329A1" w:rsidRDefault="00E329A1" w:rsidP="00E329A1">
                                  <w:pPr>
                                    <w:rPr>
                                      <w:b/>
                                      <w:bCs/>
                                      <w:color w:val="1F497D"/>
                                      <w:sz w:val="20"/>
                                      <w:szCs w:val="20"/>
                                    </w:rPr>
                                  </w:pPr>
                                </w:p>
                                <w:p w14:paraId="2EC0EA6D" w14:textId="77777777" w:rsidR="00E329A1" w:rsidRDefault="00E329A1" w:rsidP="00E329A1">
                                  <w:pPr>
                                    <w:rPr>
                                      <w:b/>
                                      <w:bCs/>
                                      <w:color w:val="1F497D"/>
                                      <w:sz w:val="20"/>
                                      <w:szCs w:val="20"/>
                                    </w:rPr>
                                  </w:pPr>
                                </w:p>
                                <w:p w14:paraId="2EC0EA6E" w14:textId="77777777" w:rsidR="00E329A1" w:rsidRPr="00CE1943" w:rsidRDefault="00E329A1" w:rsidP="00E329A1">
                                  <w:pPr>
                                    <w:rPr>
                                      <w:b/>
                                      <w:bCs/>
                                      <w:color w:val="1F497D"/>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0EA4D" id="Rectangle 1" o:spid="_x0000_s1026" style="position:absolute;margin-left:-26.8pt;margin-top:-32.05pt;width:587pt;height:6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" fillcolor="#efefef [2167]" strokecolor="#e8e8e8 [3207]" strokeweight=".5pt">
                      <v:fill color2="#ececec [2615]" rotate="t" colors="0 white;.5 #fafafa;1 #f8f8f8" focus="100%" type="gradient">
                        <o:fill v:ext="view" type="gradientUnscaled"/>
                      </v:fill>
                      <v:textbox>
                        <w:txbxContent>
                          <w:p w14:paraId="2EC0EA67" w14:textId="77777777" w:rsidR="00507DB9" w:rsidRDefault="00DE2D48" w:rsidP="00507DB9">
                            <w:pPr>
                              <w:bidi/>
                              <w:spacing w:line="240" w:lineRule="auto"/>
                              <w:rPr>
                                <w:b/>
                                <w:bCs/>
                                <w:color w:val="1F497D"/>
                                <w:sz w:val="16"/>
                                <w:szCs w:val="16"/>
                                <w:rtl/>
                              </w:rPr>
                            </w:pPr>
                            <w:r>
                              <w:rPr>
                                <w:rFonts w:hint="cs"/>
                                <w:b/>
                                <w:bCs/>
                                <w:color w:val="1F497D"/>
                                <w:sz w:val="16"/>
                                <w:szCs w:val="16"/>
                                <w:rtl/>
                              </w:rPr>
                              <w:t>ينبغي تعبئة</w:t>
                            </w:r>
                            <w:r w:rsidR="00A21854">
                              <w:rPr>
                                <w:rFonts w:hint="cs"/>
                                <w:b/>
                                <w:bCs/>
                                <w:color w:val="1F497D"/>
                                <w:sz w:val="16"/>
                                <w:szCs w:val="16"/>
                                <w:rtl/>
                              </w:rPr>
                              <w:t xml:space="preserve"> </w:t>
                            </w:r>
                            <w:r w:rsidR="00D20F99">
                              <w:rPr>
                                <w:rFonts w:hint="cs"/>
                                <w:b/>
                                <w:bCs/>
                                <w:color w:val="1F497D"/>
                                <w:sz w:val="16"/>
                                <w:szCs w:val="16"/>
                                <w:rtl/>
                              </w:rPr>
                              <w:t>نموذج</w:t>
                            </w:r>
                            <w:r w:rsidR="00A21854">
                              <w:rPr>
                                <w:rFonts w:hint="cs"/>
                                <w:b/>
                                <w:bCs/>
                                <w:color w:val="1F497D"/>
                                <w:sz w:val="16"/>
                                <w:szCs w:val="16"/>
                                <w:rtl/>
                              </w:rPr>
                              <w:t xml:space="preserve"> هذا</w:t>
                            </w:r>
                            <w:r w:rsidR="00D20F99">
                              <w:rPr>
                                <w:rFonts w:hint="cs"/>
                                <w:b/>
                                <w:bCs/>
                                <w:color w:val="1F497D"/>
                                <w:sz w:val="16"/>
                                <w:szCs w:val="16"/>
                                <w:rtl/>
                              </w:rPr>
                              <w:t xml:space="preserve"> الإقرار ، والخاص ب</w:t>
                            </w:r>
                            <w:r w:rsidR="00A21854">
                              <w:rPr>
                                <w:rFonts w:hint="cs"/>
                                <w:b/>
                                <w:bCs/>
                                <w:color w:val="1F497D"/>
                                <w:sz w:val="16"/>
                                <w:szCs w:val="16"/>
                                <w:rtl/>
                              </w:rPr>
                              <w:t>ال</w:t>
                            </w:r>
                            <w:r w:rsidR="00D20F99">
                              <w:rPr>
                                <w:rFonts w:hint="cs"/>
                                <w:b/>
                                <w:bCs/>
                                <w:color w:val="1F497D"/>
                                <w:sz w:val="16"/>
                                <w:szCs w:val="16"/>
                                <w:rtl/>
                              </w:rPr>
                              <w:t xml:space="preserve">مالك </w:t>
                            </w:r>
                            <w:r w:rsidR="00A21854">
                              <w:rPr>
                                <w:rFonts w:hint="cs"/>
                                <w:b/>
                                <w:bCs/>
                                <w:color w:val="1F497D"/>
                                <w:sz w:val="16"/>
                                <w:szCs w:val="16"/>
                                <w:rtl/>
                              </w:rPr>
                              <w:t>ال</w:t>
                            </w:r>
                            <w:r w:rsidR="00D20F99">
                              <w:rPr>
                                <w:rFonts w:hint="cs"/>
                                <w:b/>
                                <w:bCs/>
                                <w:color w:val="1F497D"/>
                                <w:sz w:val="16"/>
                                <w:szCs w:val="16"/>
                                <w:rtl/>
                              </w:rPr>
                              <w:t>مستفيد</w:t>
                            </w:r>
                            <w:r w:rsidR="00077D41">
                              <w:rPr>
                                <w:rFonts w:hint="cs"/>
                                <w:b/>
                                <w:bCs/>
                                <w:color w:val="1F497D"/>
                                <w:sz w:val="16"/>
                                <w:szCs w:val="16"/>
                                <w:rtl/>
                              </w:rPr>
                              <w:t xml:space="preserve"> </w:t>
                            </w:r>
                            <w:r w:rsidR="00A21854">
                              <w:rPr>
                                <w:rFonts w:hint="cs"/>
                                <w:b/>
                                <w:bCs/>
                                <w:color w:val="1F497D"/>
                                <w:sz w:val="16"/>
                                <w:szCs w:val="16"/>
                                <w:rtl/>
                              </w:rPr>
                              <w:t>ال</w:t>
                            </w:r>
                            <w:r w:rsidR="00D20F99">
                              <w:rPr>
                                <w:rFonts w:hint="cs"/>
                                <w:b/>
                                <w:bCs/>
                                <w:color w:val="1F497D"/>
                                <w:sz w:val="16"/>
                                <w:szCs w:val="16"/>
                                <w:rtl/>
                              </w:rPr>
                              <w:t xml:space="preserve">نهائي </w:t>
                            </w:r>
                            <w:r w:rsidR="00077D41">
                              <w:rPr>
                                <w:rFonts w:hint="cs"/>
                                <w:b/>
                                <w:bCs/>
                                <w:color w:val="1F497D"/>
                                <w:sz w:val="16"/>
                                <w:szCs w:val="16"/>
                                <w:rtl/>
                              </w:rPr>
                              <w:t>خلال إجراءات فتح الحساب والتوقيع عليه</w:t>
                            </w:r>
                            <w:r w:rsidR="00D20F99">
                              <w:rPr>
                                <w:rFonts w:hint="cs"/>
                                <w:b/>
                                <w:bCs/>
                                <w:color w:val="1F497D"/>
                                <w:sz w:val="16"/>
                                <w:szCs w:val="16"/>
                                <w:rtl/>
                              </w:rPr>
                              <w:t xml:space="preserve"> </w:t>
                            </w:r>
                            <w:r>
                              <w:rPr>
                                <w:rFonts w:hint="cs"/>
                                <w:b/>
                                <w:bCs/>
                                <w:color w:val="1F497D"/>
                                <w:sz w:val="16"/>
                                <w:szCs w:val="16"/>
                                <w:rtl/>
                              </w:rPr>
                              <w:t xml:space="preserve"> </w:t>
                            </w:r>
                          </w:p>
                          <w:p w14:paraId="2EC0EA68" w14:textId="77777777" w:rsidR="00507DB9" w:rsidRDefault="00507DB9" w:rsidP="00D97A5D">
                            <w:pPr>
                              <w:bidi/>
                              <w:spacing w:line="240" w:lineRule="auto"/>
                              <w:rPr>
                                <w:b/>
                                <w:bCs/>
                                <w:color w:val="1F497D"/>
                                <w:sz w:val="16"/>
                                <w:szCs w:val="16"/>
                                <w:rtl/>
                              </w:rPr>
                            </w:pPr>
                            <w:r>
                              <w:rPr>
                                <w:rFonts w:hint="cs"/>
                                <w:b/>
                                <w:bCs/>
                                <w:color w:val="1F497D"/>
                                <w:sz w:val="16"/>
                                <w:szCs w:val="16"/>
                                <w:rtl/>
                              </w:rPr>
                              <w:t xml:space="preserve">(ينطبق </w:t>
                            </w:r>
                            <w:r w:rsidR="00D97A5D">
                              <w:rPr>
                                <w:rFonts w:hint="cs"/>
                                <w:b/>
                                <w:bCs/>
                                <w:color w:val="1F497D"/>
                                <w:sz w:val="16"/>
                                <w:szCs w:val="16"/>
                                <w:rtl/>
                              </w:rPr>
                              <w:t>على</w:t>
                            </w:r>
                            <w:r>
                              <w:rPr>
                                <w:rFonts w:hint="cs"/>
                                <w:b/>
                                <w:bCs/>
                                <w:color w:val="1F497D"/>
                                <w:sz w:val="16"/>
                                <w:szCs w:val="16"/>
                                <w:rtl/>
                              </w:rPr>
                              <w:t xml:space="preserve"> من يقع تحت فئة "غير الأفراد") </w:t>
                            </w:r>
                          </w:p>
                          <w:p w14:paraId="2EC0EA69" w14:textId="77777777" w:rsidR="0014499E" w:rsidRDefault="00E329A1" w:rsidP="0014499E">
                            <w:pPr>
                              <w:spacing w:line="240" w:lineRule="auto"/>
                              <w:rPr>
                                <w:b/>
                                <w:bCs/>
                                <w:color w:val="1F497D"/>
                                <w:sz w:val="18"/>
                                <w:szCs w:val="18"/>
                              </w:rPr>
                            </w:pPr>
                            <w:r w:rsidRPr="00193BBB">
                              <w:rPr>
                                <w:b/>
                                <w:bCs/>
                                <w:color w:val="1F497D"/>
                                <w:sz w:val="16"/>
                                <w:szCs w:val="16"/>
                              </w:rPr>
                              <w:t>This Ultimate Beneficial Ownership (UBO) Declaration form is to be completed in Account Opening Process and signed</w:t>
                            </w:r>
                            <w:r w:rsidRPr="00193BBB">
                              <w:rPr>
                                <w:b/>
                                <w:bCs/>
                                <w:color w:val="1F497D"/>
                                <w:sz w:val="18"/>
                                <w:szCs w:val="18"/>
                              </w:rPr>
                              <w:t>.</w:t>
                            </w:r>
                          </w:p>
                          <w:p w14:paraId="2EC0EA6A" w14:textId="77777777" w:rsidR="00E329A1" w:rsidRPr="0014499E" w:rsidRDefault="00E329A1" w:rsidP="0014499E">
                            <w:pPr>
                              <w:spacing w:line="240" w:lineRule="auto"/>
                              <w:rPr>
                                <w:b/>
                                <w:bCs/>
                                <w:color w:val="1F497D"/>
                                <w:sz w:val="18"/>
                                <w:szCs w:val="18"/>
                              </w:rPr>
                            </w:pPr>
                            <w:r w:rsidRPr="00BD29F4">
                              <w:rPr>
                                <w:b/>
                                <w:bCs/>
                                <w:color w:val="1F497D"/>
                                <w:sz w:val="16"/>
                                <w:szCs w:val="16"/>
                              </w:rPr>
                              <w:t>(Applicable to fa</w:t>
                            </w:r>
                            <w:r w:rsidR="00A91663" w:rsidRPr="00BD29F4">
                              <w:rPr>
                                <w:b/>
                                <w:bCs/>
                                <w:color w:val="1F497D"/>
                                <w:sz w:val="16"/>
                                <w:szCs w:val="16"/>
                              </w:rPr>
                              <w:t>lling</w:t>
                            </w:r>
                            <w:r w:rsidRPr="00BD29F4">
                              <w:rPr>
                                <w:b/>
                                <w:bCs/>
                                <w:color w:val="1F497D"/>
                                <w:sz w:val="16"/>
                                <w:szCs w:val="16"/>
                              </w:rPr>
                              <w:t xml:space="preserve"> under category of NON- </w:t>
                            </w:r>
                            <w:r w:rsidR="00A91663" w:rsidRPr="00BD29F4">
                              <w:rPr>
                                <w:b/>
                                <w:bCs/>
                                <w:color w:val="1F497D"/>
                                <w:sz w:val="16"/>
                                <w:szCs w:val="16"/>
                              </w:rPr>
                              <w:t>INDIVIDUAL</w:t>
                            </w:r>
                            <w:r w:rsidR="00A91663" w:rsidRPr="00BD29F4">
                              <w:rPr>
                                <w:b/>
                                <w:bCs/>
                                <w:color w:val="1F497D"/>
                                <w:sz w:val="18"/>
                                <w:szCs w:val="18"/>
                              </w:rPr>
                              <w:t>)</w:t>
                            </w:r>
                          </w:p>
                          <w:p w14:paraId="2EC0EA6B" w14:textId="77777777" w:rsidR="00E329A1" w:rsidRDefault="00E329A1" w:rsidP="00E329A1">
                            <w:pPr>
                              <w:rPr>
                                <w:b/>
                                <w:bCs/>
                                <w:color w:val="1F497D"/>
                                <w:sz w:val="20"/>
                                <w:szCs w:val="20"/>
                              </w:rPr>
                            </w:pPr>
                          </w:p>
                          <w:p w14:paraId="2EC0EA6C" w14:textId="77777777" w:rsidR="00E329A1" w:rsidRDefault="00E329A1" w:rsidP="00E329A1">
                            <w:pPr>
                              <w:rPr>
                                <w:b/>
                                <w:bCs/>
                                <w:color w:val="1F497D"/>
                                <w:sz w:val="20"/>
                                <w:szCs w:val="20"/>
                              </w:rPr>
                            </w:pPr>
                          </w:p>
                          <w:p w14:paraId="2EC0EA6D" w14:textId="77777777" w:rsidR="00E329A1" w:rsidRDefault="00E329A1" w:rsidP="00E329A1">
                            <w:pPr>
                              <w:rPr>
                                <w:b/>
                                <w:bCs/>
                                <w:color w:val="1F497D"/>
                                <w:sz w:val="20"/>
                                <w:szCs w:val="20"/>
                              </w:rPr>
                            </w:pPr>
                          </w:p>
                          <w:p w14:paraId="2EC0EA6E" w14:textId="77777777" w:rsidR="00E329A1" w:rsidRPr="00CE1943" w:rsidRDefault="00E329A1" w:rsidP="00E329A1">
                            <w:pPr>
                              <w:rPr>
                                <w:b/>
                                <w:bCs/>
                                <w:color w:val="1F497D"/>
                                <w:sz w:val="20"/>
                                <w:szCs w:val="20"/>
                              </w:rPr>
                            </w:pPr>
                          </w:p>
                        </w:txbxContent>
                      </v:textbox>
                    </v:rect>
                  </w:pict>
                </mc:Fallback>
              </mc:AlternateContent>
            </w:r>
          </w:p>
        </w:tc>
        <w:tc>
          <w:tcPr>
            <w:tcW w:w="4685" w:type="pct"/>
            <w:shd w:val="clear" w:color="auto" w:fill="auto"/>
          </w:tcPr>
          <w:p w14:paraId="2EC0EA03" w14:textId="77777777" w:rsidR="00FD767E" w:rsidRPr="00193BBB" w:rsidRDefault="00FD767E" w:rsidP="00E329A1">
            <w:pPr>
              <w:spacing w:line="240" w:lineRule="auto"/>
              <w:rPr>
                <w:b/>
                <w:bCs/>
                <w:sz w:val="16"/>
                <w:szCs w:val="16"/>
              </w:rPr>
            </w:pPr>
          </w:p>
          <w:p w14:paraId="2EC0EA04" w14:textId="77777777" w:rsidR="00FD767E" w:rsidRPr="00193BBB" w:rsidRDefault="00FD767E" w:rsidP="00D87D88">
            <w:pPr>
              <w:tabs>
                <w:tab w:val="left" w:pos="1710"/>
              </w:tabs>
              <w:rPr>
                <w:sz w:val="16"/>
                <w:szCs w:val="16"/>
              </w:rPr>
            </w:pPr>
          </w:p>
          <w:p w14:paraId="2EC0EA05" w14:textId="77777777" w:rsidR="00E329A1" w:rsidRPr="00193BBB" w:rsidRDefault="00E329A1" w:rsidP="00E329A1">
            <w:pPr>
              <w:tabs>
                <w:tab w:val="left" w:pos="1710"/>
              </w:tabs>
              <w:rPr>
                <w:sz w:val="16"/>
                <w:szCs w:val="16"/>
              </w:rPr>
            </w:pPr>
          </w:p>
          <w:p w14:paraId="2EC0EA06" w14:textId="77777777" w:rsidR="00FD767E" w:rsidRPr="00BD29F4" w:rsidRDefault="00E329A1" w:rsidP="008E793A">
            <w:pPr>
              <w:tabs>
                <w:tab w:val="left" w:pos="1710"/>
              </w:tabs>
              <w:rPr>
                <w:b/>
                <w:bCs/>
                <w:sz w:val="16"/>
                <w:szCs w:val="16"/>
                <w:u w:val="single"/>
              </w:rPr>
            </w:pPr>
            <w:r w:rsidRPr="00BD29F4">
              <w:rPr>
                <w:b/>
                <w:bCs/>
                <w:sz w:val="16"/>
                <w:szCs w:val="16"/>
              </w:rPr>
              <w:t xml:space="preserve">Date :    </w:t>
            </w:r>
            <w:r w:rsidRPr="00BD29F4">
              <w:rPr>
                <w:b/>
                <w:bCs/>
                <w:sz w:val="16"/>
                <w:szCs w:val="16"/>
                <w:u w:val="single"/>
              </w:rPr>
              <w:t xml:space="preserve">                                             </w:t>
            </w:r>
            <w:r w:rsidR="008E793A">
              <w:rPr>
                <w:rFonts w:hint="cs"/>
                <w:b/>
                <w:bCs/>
                <w:sz w:val="16"/>
                <w:szCs w:val="16"/>
                <w:u w:val="single"/>
                <w:rtl/>
              </w:rPr>
              <w:t xml:space="preserve">التاريخ </w:t>
            </w:r>
            <w:r w:rsidRPr="00BD29F4">
              <w:rPr>
                <w:b/>
                <w:bCs/>
                <w:sz w:val="16"/>
                <w:szCs w:val="16"/>
              </w:rPr>
              <w:t xml:space="preserve">  Branch Name :</w:t>
            </w:r>
            <w:r w:rsidR="00193BBB" w:rsidRPr="00BD29F4">
              <w:rPr>
                <w:b/>
                <w:bCs/>
                <w:sz w:val="16"/>
                <w:szCs w:val="16"/>
              </w:rPr>
              <w:t xml:space="preserve"> </w:t>
            </w:r>
            <w:r w:rsidR="00193BBB" w:rsidRPr="00BD29F4">
              <w:rPr>
                <w:b/>
                <w:bCs/>
                <w:sz w:val="16"/>
                <w:szCs w:val="16"/>
                <w:u w:val="single"/>
              </w:rPr>
              <w:t xml:space="preserve">  __________________________________   </w:t>
            </w:r>
            <w:r w:rsidR="008E793A">
              <w:rPr>
                <w:rFonts w:hint="cs"/>
                <w:b/>
                <w:bCs/>
                <w:sz w:val="16"/>
                <w:szCs w:val="16"/>
                <w:u w:val="single"/>
                <w:rtl/>
              </w:rPr>
              <w:t xml:space="preserve">اسم الفرع </w:t>
            </w:r>
            <w:r w:rsidR="00193BBB" w:rsidRPr="00BD29F4">
              <w:rPr>
                <w:b/>
                <w:bCs/>
                <w:sz w:val="16"/>
                <w:szCs w:val="16"/>
                <w:u w:val="single"/>
              </w:rPr>
              <w:t xml:space="preserve">          </w:t>
            </w:r>
            <w:r w:rsidR="00193BBB" w:rsidRPr="00BD29F4">
              <w:rPr>
                <w:b/>
                <w:bCs/>
                <w:sz w:val="16"/>
                <w:szCs w:val="16"/>
              </w:rPr>
              <w:t xml:space="preserve">                                                           </w:t>
            </w:r>
          </w:p>
          <w:p w14:paraId="2EC0EA07" w14:textId="77777777" w:rsidR="00E329A1" w:rsidRPr="00BD29F4" w:rsidRDefault="00E329A1" w:rsidP="00A91663">
            <w:pPr>
              <w:tabs>
                <w:tab w:val="left" w:pos="1710"/>
              </w:tabs>
              <w:rPr>
                <w:b/>
                <w:bCs/>
                <w:sz w:val="16"/>
                <w:szCs w:val="16"/>
              </w:rPr>
            </w:pPr>
            <w:r w:rsidRPr="00BD29F4">
              <w:rPr>
                <w:b/>
                <w:bCs/>
                <w:sz w:val="16"/>
                <w:szCs w:val="16"/>
              </w:rPr>
              <w:t xml:space="preserve">Name of the Customer :   </w:t>
            </w:r>
            <w:r w:rsidR="00193BBB" w:rsidRPr="00BD29F4">
              <w:rPr>
                <w:b/>
                <w:bCs/>
                <w:sz w:val="16"/>
                <w:szCs w:val="16"/>
              </w:rPr>
              <w:t>__________________________________________________</w:t>
            </w:r>
            <w:r w:rsidRPr="00BD29F4">
              <w:rPr>
                <w:b/>
                <w:bCs/>
                <w:sz w:val="16"/>
                <w:szCs w:val="16"/>
              </w:rPr>
              <w:t xml:space="preserve">        </w:t>
            </w:r>
            <w:r w:rsidR="008E793A">
              <w:rPr>
                <w:rFonts w:hint="cs"/>
                <w:b/>
                <w:bCs/>
                <w:sz w:val="16"/>
                <w:szCs w:val="16"/>
                <w:rtl/>
              </w:rPr>
              <w:t xml:space="preserve">اسم العميل </w:t>
            </w:r>
            <w:r w:rsidRPr="00BD29F4">
              <w:rPr>
                <w:b/>
                <w:bCs/>
                <w:sz w:val="16"/>
                <w:szCs w:val="16"/>
              </w:rPr>
              <w:t xml:space="preserve">                                                    </w:t>
            </w:r>
          </w:p>
          <w:p w14:paraId="2EC0EA08" w14:textId="77777777" w:rsidR="00E329A1" w:rsidRPr="00BD29F4" w:rsidRDefault="00E329A1" w:rsidP="00D87D88">
            <w:pPr>
              <w:tabs>
                <w:tab w:val="left" w:pos="1710"/>
              </w:tabs>
              <w:rPr>
                <w:b/>
                <w:bCs/>
                <w:sz w:val="16"/>
                <w:szCs w:val="16"/>
              </w:rPr>
            </w:pPr>
            <w:r w:rsidRPr="00BD29F4">
              <w:rPr>
                <w:b/>
                <w:bCs/>
                <w:sz w:val="16"/>
                <w:szCs w:val="16"/>
              </w:rPr>
              <w:t>Registered (CR) Number :</w:t>
            </w:r>
            <w:r w:rsidR="00193BBB" w:rsidRPr="00BD29F4">
              <w:rPr>
                <w:b/>
                <w:bCs/>
                <w:sz w:val="16"/>
                <w:szCs w:val="16"/>
              </w:rPr>
              <w:t xml:space="preserve"> ____________________________</w:t>
            </w:r>
            <w:r w:rsidR="008E793A">
              <w:rPr>
                <w:rFonts w:hint="cs"/>
                <w:b/>
                <w:bCs/>
                <w:sz w:val="16"/>
                <w:szCs w:val="16"/>
                <w:rtl/>
              </w:rPr>
              <w:t xml:space="preserve"> رقم السجل </w:t>
            </w:r>
          </w:p>
          <w:p w14:paraId="2EC0EA09" w14:textId="77777777" w:rsidR="0047385C" w:rsidRPr="00BD29F4" w:rsidRDefault="0047385C" w:rsidP="0047385C">
            <w:pPr>
              <w:pStyle w:val="ListParagraph"/>
              <w:numPr>
                <w:ilvl w:val="0"/>
                <w:numId w:val="15"/>
              </w:numPr>
              <w:tabs>
                <w:tab w:val="left" w:pos="1710"/>
              </w:tabs>
              <w:rPr>
                <w:b/>
                <w:bCs/>
                <w:sz w:val="16"/>
                <w:szCs w:val="16"/>
              </w:rPr>
            </w:pPr>
            <w:r w:rsidRPr="00BD29F4">
              <w:rPr>
                <w:b/>
                <w:bCs/>
                <w:sz w:val="16"/>
                <w:szCs w:val="16"/>
              </w:rPr>
              <w:t xml:space="preserve">New </w:t>
            </w:r>
            <w:r w:rsidR="0014499E">
              <w:rPr>
                <w:b/>
                <w:bCs/>
                <w:sz w:val="16"/>
                <w:szCs w:val="16"/>
              </w:rPr>
              <w:t>Customer</w:t>
            </w:r>
            <w:r w:rsidR="008E793A">
              <w:rPr>
                <w:rFonts w:hint="cs"/>
                <w:b/>
                <w:bCs/>
                <w:sz w:val="16"/>
                <w:szCs w:val="16"/>
                <w:rtl/>
              </w:rPr>
              <w:t xml:space="preserve">  عميل جديد   </w:t>
            </w:r>
          </w:p>
          <w:p w14:paraId="2EC0EA0A" w14:textId="77777777" w:rsidR="0047385C" w:rsidRDefault="0047385C" w:rsidP="008E793A">
            <w:pPr>
              <w:pStyle w:val="ListParagraph"/>
              <w:numPr>
                <w:ilvl w:val="0"/>
                <w:numId w:val="15"/>
              </w:numPr>
              <w:tabs>
                <w:tab w:val="left" w:pos="1710"/>
              </w:tabs>
              <w:rPr>
                <w:b/>
                <w:bCs/>
                <w:sz w:val="16"/>
                <w:szCs w:val="16"/>
              </w:rPr>
            </w:pPr>
            <w:r w:rsidRPr="00BD29F4">
              <w:rPr>
                <w:b/>
                <w:bCs/>
                <w:sz w:val="16"/>
                <w:szCs w:val="16"/>
              </w:rPr>
              <w:t>Existing</w:t>
            </w:r>
            <w:r w:rsidR="0014499E">
              <w:rPr>
                <w:b/>
                <w:bCs/>
                <w:sz w:val="16"/>
                <w:szCs w:val="16"/>
              </w:rPr>
              <w:t xml:space="preserve"> </w:t>
            </w:r>
            <w:r w:rsidRPr="00BD29F4">
              <w:rPr>
                <w:b/>
                <w:bCs/>
                <w:sz w:val="16"/>
                <w:szCs w:val="16"/>
              </w:rPr>
              <w:t xml:space="preserve"> </w:t>
            </w:r>
            <w:r w:rsidR="0014499E">
              <w:rPr>
                <w:b/>
                <w:bCs/>
                <w:sz w:val="16"/>
                <w:szCs w:val="16"/>
              </w:rPr>
              <w:t>Customer</w:t>
            </w:r>
            <w:r w:rsidRPr="00BD29F4">
              <w:rPr>
                <w:b/>
                <w:bCs/>
                <w:sz w:val="16"/>
                <w:szCs w:val="16"/>
              </w:rPr>
              <w:t xml:space="preserve">    </w:t>
            </w:r>
            <w:r w:rsidR="008E793A">
              <w:rPr>
                <w:rFonts w:hint="cs"/>
                <w:b/>
                <w:bCs/>
                <w:sz w:val="16"/>
                <w:szCs w:val="16"/>
                <w:rtl/>
              </w:rPr>
              <w:t>عميل حالي</w:t>
            </w:r>
            <w:r w:rsidRPr="00BD29F4">
              <w:rPr>
                <w:b/>
                <w:bCs/>
                <w:sz w:val="16"/>
                <w:szCs w:val="16"/>
              </w:rPr>
              <w:t xml:space="preserve">                                        </w:t>
            </w:r>
            <w:sdt>
              <w:sdtPr>
                <w:rPr>
                  <w:b/>
                  <w:bCs/>
                  <w:sz w:val="16"/>
                  <w:szCs w:val="16"/>
                </w:rPr>
                <w:id w:val="943113617"/>
                <w:placeholder>
                  <w:docPart w:val="A7D239FAB3D4480A9D88B267D247D089"/>
                </w:placeholder>
                <w:text/>
              </w:sdtPr>
              <w:sdtEndPr/>
              <w:sdtContent>
                <w:r w:rsidRPr="00BD29F4">
                  <w:rPr>
                    <w:b/>
                    <w:bCs/>
                    <w:sz w:val="16"/>
                    <w:szCs w:val="16"/>
                  </w:rPr>
                  <w:t>CIF Number</w:t>
                </w:r>
              </w:sdtContent>
            </w:sdt>
            <w:r w:rsidRPr="00BD29F4">
              <w:rPr>
                <w:b/>
                <w:bCs/>
                <w:sz w:val="16"/>
                <w:szCs w:val="16"/>
              </w:rPr>
              <w:t>:</w:t>
            </w:r>
            <w:r w:rsidR="00193BBB" w:rsidRPr="00BD29F4">
              <w:rPr>
                <w:b/>
                <w:bCs/>
                <w:sz w:val="16"/>
                <w:szCs w:val="16"/>
              </w:rPr>
              <w:t xml:space="preserve"> ___________________</w:t>
            </w:r>
            <w:r w:rsidR="008E793A">
              <w:rPr>
                <w:rFonts w:hint="cs"/>
                <w:b/>
                <w:bCs/>
                <w:sz w:val="16"/>
                <w:szCs w:val="16"/>
                <w:rtl/>
              </w:rPr>
              <w:t xml:space="preserve"> </w:t>
            </w:r>
            <w:r w:rsidR="008E793A">
              <w:rPr>
                <w:b/>
                <w:bCs/>
                <w:sz w:val="16"/>
                <w:szCs w:val="16"/>
              </w:rPr>
              <w:t xml:space="preserve">CIF  </w:t>
            </w:r>
            <w:r w:rsidR="008E793A">
              <w:rPr>
                <w:rFonts w:hint="cs"/>
                <w:b/>
                <w:bCs/>
                <w:sz w:val="16"/>
                <w:szCs w:val="16"/>
                <w:rtl/>
              </w:rPr>
              <w:t xml:space="preserve"> رقم</w:t>
            </w:r>
            <w:r w:rsidR="008E793A">
              <w:rPr>
                <w:b/>
                <w:bCs/>
                <w:sz w:val="16"/>
                <w:szCs w:val="16"/>
              </w:rPr>
              <w:t xml:space="preserve"> </w:t>
            </w:r>
          </w:p>
          <w:p w14:paraId="2EC0EA0B" w14:textId="77777777" w:rsidR="00BD29F4" w:rsidRPr="00BD29F4" w:rsidRDefault="00BD29F4" w:rsidP="00BD29F4">
            <w:pPr>
              <w:pStyle w:val="ListParagraph"/>
              <w:tabs>
                <w:tab w:val="left" w:pos="1710"/>
              </w:tabs>
              <w:rPr>
                <w:b/>
                <w:bCs/>
                <w:sz w:val="16"/>
                <w:szCs w:val="16"/>
              </w:rPr>
            </w:pPr>
          </w:p>
          <w:p w14:paraId="2EC0EA0C" w14:textId="77777777" w:rsidR="00142E1D" w:rsidRDefault="001006F8" w:rsidP="00584D3F">
            <w:pPr>
              <w:bidi/>
              <w:rPr>
                <w:sz w:val="16"/>
                <w:szCs w:val="16"/>
                <w:rtl/>
                <w:lang w:bidi="ar-OM"/>
              </w:rPr>
            </w:pPr>
            <w:r>
              <w:rPr>
                <w:rFonts w:hint="cs"/>
                <w:sz w:val="16"/>
                <w:szCs w:val="16"/>
                <w:rtl/>
                <w:lang w:bidi="ar-OM"/>
              </w:rPr>
              <w:t xml:space="preserve">بهذا يقر العميل المذكور أعلاه  ويؤكد ما يلي (يرجى </w:t>
            </w:r>
            <w:r w:rsidR="00142E1D">
              <w:rPr>
                <w:rFonts w:hint="cs"/>
                <w:sz w:val="16"/>
                <w:szCs w:val="16"/>
                <w:rtl/>
                <w:lang w:bidi="ar-OM"/>
              </w:rPr>
              <w:t xml:space="preserve">وضع علامة في الصندوق الذي يحتوى على العلامة الصحيحة) </w:t>
            </w:r>
          </w:p>
          <w:p w14:paraId="2EC0EA0D" w14:textId="77777777" w:rsidR="00FD767E" w:rsidRDefault="00E329A1" w:rsidP="0014499E">
            <w:pPr>
              <w:rPr>
                <w:sz w:val="16"/>
                <w:szCs w:val="16"/>
                <w:rtl/>
              </w:rPr>
            </w:pPr>
            <w:r w:rsidRPr="00193BBB">
              <w:rPr>
                <w:sz w:val="16"/>
                <w:szCs w:val="16"/>
              </w:rPr>
              <w:t xml:space="preserve">The Customer as stated above hereby confirms and declares that:  (Please tick the correct box)  </w:t>
            </w:r>
          </w:p>
          <w:p w14:paraId="2EC0EA0E" w14:textId="77777777" w:rsidR="00584D3F" w:rsidRPr="00193BBB" w:rsidRDefault="009A3517" w:rsidP="0063005E">
            <w:pPr>
              <w:bidi/>
              <w:rPr>
                <w:sz w:val="16"/>
                <w:szCs w:val="16"/>
              </w:rPr>
            </w:pPr>
            <w:r>
              <w:rPr>
                <w:rFonts w:hint="cs"/>
                <w:sz w:val="16"/>
                <w:szCs w:val="16"/>
                <w:rtl/>
              </w:rPr>
              <w:t xml:space="preserve">يمارس الأشخاص </w:t>
            </w:r>
            <w:r w:rsidR="0091478E">
              <w:rPr>
                <w:rFonts w:hint="cs"/>
                <w:sz w:val="16"/>
                <w:szCs w:val="16"/>
                <w:rtl/>
                <w:lang w:bidi="ar-OM"/>
              </w:rPr>
              <w:t xml:space="preserve">الطبيعيون </w:t>
            </w:r>
            <w:r>
              <w:rPr>
                <w:rFonts w:hint="cs"/>
                <w:sz w:val="16"/>
                <w:szCs w:val="16"/>
                <w:rtl/>
              </w:rPr>
              <w:t xml:space="preserve"> (</w:t>
            </w:r>
            <w:r w:rsidR="00F8165A">
              <w:rPr>
                <w:rFonts w:hint="cs"/>
                <w:sz w:val="16"/>
                <w:szCs w:val="16"/>
                <w:rtl/>
              </w:rPr>
              <w:t>المذكور</w:t>
            </w:r>
            <w:r w:rsidR="0063005E">
              <w:rPr>
                <w:rFonts w:hint="cs"/>
                <w:sz w:val="16"/>
                <w:szCs w:val="16"/>
                <w:rtl/>
              </w:rPr>
              <w:t>و</w:t>
            </w:r>
            <w:r w:rsidR="00F8165A">
              <w:rPr>
                <w:rFonts w:hint="cs"/>
                <w:sz w:val="16"/>
                <w:szCs w:val="16"/>
                <w:rtl/>
              </w:rPr>
              <w:t>ن</w:t>
            </w:r>
            <w:r>
              <w:rPr>
                <w:rFonts w:hint="cs"/>
                <w:sz w:val="16"/>
                <w:szCs w:val="16"/>
                <w:rtl/>
              </w:rPr>
              <w:t xml:space="preserve"> في الجدول أدناه) </w:t>
            </w:r>
            <w:r w:rsidR="003C0C3C">
              <w:rPr>
                <w:rFonts w:hint="cs"/>
                <w:sz w:val="16"/>
                <w:szCs w:val="16"/>
                <w:rtl/>
              </w:rPr>
              <w:t xml:space="preserve">السيطرة أو </w:t>
            </w:r>
            <w:r w:rsidR="00FB5A08" w:rsidRPr="00FB5A08">
              <w:rPr>
                <w:rFonts w:cs="Times New Roman" w:hint="cs"/>
                <w:sz w:val="16"/>
                <w:szCs w:val="16"/>
                <w:rtl/>
              </w:rPr>
              <w:t>في</w:t>
            </w:r>
            <w:r w:rsidR="00FB5A08" w:rsidRPr="00FB5A08">
              <w:rPr>
                <w:rFonts w:cs="Times New Roman"/>
                <w:sz w:val="16"/>
                <w:szCs w:val="16"/>
                <w:rtl/>
              </w:rPr>
              <w:t xml:space="preserve"> </w:t>
            </w:r>
            <w:r w:rsidR="00FB5A08" w:rsidRPr="00FB5A08">
              <w:rPr>
                <w:rFonts w:cs="Times New Roman" w:hint="cs"/>
                <w:sz w:val="16"/>
                <w:szCs w:val="16"/>
                <w:rtl/>
              </w:rPr>
              <w:t>نهاية</w:t>
            </w:r>
            <w:r w:rsidR="00FB5A08" w:rsidRPr="00FB5A08">
              <w:rPr>
                <w:rFonts w:cs="Times New Roman"/>
                <w:sz w:val="16"/>
                <w:szCs w:val="16"/>
                <w:rtl/>
              </w:rPr>
              <w:t xml:space="preserve"> </w:t>
            </w:r>
            <w:r w:rsidR="00FB5A08" w:rsidRPr="00FB5A08">
              <w:rPr>
                <w:rFonts w:cs="Times New Roman" w:hint="cs"/>
                <w:sz w:val="16"/>
                <w:szCs w:val="16"/>
                <w:rtl/>
              </w:rPr>
              <w:t>المطاف</w:t>
            </w:r>
            <w:r w:rsidR="00FB5A08" w:rsidRPr="00FB5A08">
              <w:rPr>
                <w:rFonts w:cs="Times New Roman"/>
                <w:sz w:val="16"/>
                <w:szCs w:val="16"/>
                <w:rtl/>
              </w:rPr>
              <w:t xml:space="preserve"> </w:t>
            </w:r>
            <w:r w:rsidR="00FB5A08" w:rsidRPr="00FB5A08">
              <w:rPr>
                <w:rFonts w:cs="Times New Roman" w:hint="cs"/>
                <w:sz w:val="16"/>
                <w:szCs w:val="16"/>
                <w:rtl/>
              </w:rPr>
              <w:t>تملك</w:t>
            </w:r>
            <w:r w:rsidR="00FB5A08" w:rsidRPr="00FB5A08">
              <w:rPr>
                <w:rFonts w:cs="Times New Roman"/>
                <w:sz w:val="16"/>
                <w:szCs w:val="16"/>
                <w:rtl/>
              </w:rPr>
              <w:t xml:space="preserve"> </w:t>
            </w:r>
            <w:r w:rsidR="00FB5A08" w:rsidRPr="00FB5A08">
              <w:rPr>
                <w:rFonts w:cs="Times New Roman" w:hint="cs"/>
                <w:sz w:val="16"/>
                <w:szCs w:val="16"/>
                <w:rtl/>
              </w:rPr>
              <w:t>حصة</w:t>
            </w:r>
            <w:r w:rsidR="00FB5A08" w:rsidRPr="00FB5A08">
              <w:rPr>
                <w:rFonts w:cs="Times New Roman"/>
                <w:sz w:val="16"/>
                <w:szCs w:val="16"/>
                <w:rtl/>
              </w:rPr>
              <w:t xml:space="preserve"> </w:t>
            </w:r>
            <w:r w:rsidR="00FB5A08" w:rsidRPr="00FB5A08">
              <w:rPr>
                <w:rFonts w:cs="Times New Roman" w:hint="cs"/>
                <w:sz w:val="16"/>
                <w:szCs w:val="16"/>
                <w:rtl/>
              </w:rPr>
              <w:t>ملكية</w:t>
            </w:r>
            <w:r w:rsidR="00FB5A08" w:rsidRPr="00FB5A08">
              <w:rPr>
                <w:rFonts w:cs="Times New Roman"/>
                <w:sz w:val="16"/>
                <w:szCs w:val="16"/>
                <w:rtl/>
              </w:rPr>
              <w:t xml:space="preserve"> </w:t>
            </w:r>
            <w:r w:rsidR="00FB5A08" w:rsidRPr="00FB5A08">
              <w:rPr>
                <w:rFonts w:cs="Times New Roman" w:hint="cs"/>
                <w:sz w:val="16"/>
                <w:szCs w:val="16"/>
                <w:rtl/>
              </w:rPr>
              <w:t>مسيطرة</w:t>
            </w:r>
            <w:r w:rsidR="003C0C3C">
              <w:rPr>
                <w:rFonts w:cs="Times New Roman" w:hint="cs"/>
                <w:sz w:val="16"/>
                <w:szCs w:val="16"/>
                <w:rtl/>
              </w:rPr>
              <w:t>، أي</w:t>
            </w:r>
            <w:r w:rsidR="00210A35">
              <w:rPr>
                <w:rFonts w:cs="Times New Roman" w:hint="cs"/>
                <w:sz w:val="16"/>
                <w:szCs w:val="16"/>
                <w:rtl/>
              </w:rPr>
              <w:t>:</w:t>
            </w:r>
            <w:r w:rsidR="003C0C3C">
              <w:rPr>
                <w:rFonts w:cs="Times New Roman" w:hint="cs"/>
                <w:sz w:val="16"/>
                <w:szCs w:val="16"/>
                <w:rtl/>
              </w:rPr>
              <w:t xml:space="preserve"> ملكية/ استحقاق رأسمال/ أرباح/ </w:t>
            </w:r>
            <w:r w:rsidR="00210A35">
              <w:rPr>
                <w:rFonts w:cs="Times New Roman" w:hint="cs"/>
                <w:sz w:val="16"/>
                <w:szCs w:val="16"/>
                <w:rtl/>
              </w:rPr>
              <w:t xml:space="preserve">عقارات أو السيطرة من خلال حق التصويت، الاتفاق، الترتيبات الخ. </w:t>
            </w:r>
          </w:p>
          <w:p w14:paraId="2EC0EA0F" w14:textId="77777777" w:rsidR="00FD767E" w:rsidRPr="00193BBB" w:rsidRDefault="00247B5F" w:rsidP="004E6485">
            <w:pPr>
              <w:pStyle w:val="ListParagraph"/>
              <w:numPr>
                <w:ilvl w:val="0"/>
                <w:numId w:val="13"/>
              </w:numPr>
              <w:tabs>
                <w:tab w:val="left" w:pos="1710"/>
              </w:tabs>
              <w:rPr>
                <w:sz w:val="16"/>
                <w:szCs w:val="16"/>
              </w:rPr>
            </w:pPr>
            <w:r w:rsidRPr="00193BBB">
              <w:rPr>
                <w:b/>
                <w:bCs/>
                <w:sz w:val="16"/>
                <w:szCs w:val="16"/>
              </w:rPr>
              <w:t>The following natural person(s) (listed in Table below) exercise control or ultimately have a controlling ownership interest i.e. having ownership/entitlement of capital/profits/property or controlling through voting rights, agreement, arrangement etc</w:t>
            </w:r>
            <w:r w:rsidRPr="00193BBB">
              <w:rPr>
                <w:sz w:val="16"/>
                <w:szCs w:val="16"/>
              </w:rPr>
              <w:t xml:space="preserve">.     </w:t>
            </w:r>
          </w:p>
          <w:tbl>
            <w:tblPr>
              <w:tblStyle w:val="TableGrid"/>
              <w:tblW w:w="9958" w:type="dxa"/>
              <w:tblLook w:val="04A0" w:firstRow="1" w:lastRow="0" w:firstColumn="1" w:lastColumn="0" w:noHBand="0" w:noVBand="1"/>
            </w:tblPr>
            <w:tblGrid>
              <w:gridCol w:w="2597"/>
              <w:gridCol w:w="2042"/>
              <w:gridCol w:w="1417"/>
              <w:gridCol w:w="2040"/>
              <w:gridCol w:w="1862"/>
            </w:tblGrid>
            <w:tr w:rsidR="00247B5F" w:rsidRPr="00193BBB" w14:paraId="2EC0EA1A" w14:textId="77777777" w:rsidTr="00216474">
              <w:trPr>
                <w:trHeight w:val="659"/>
              </w:trPr>
              <w:tc>
                <w:tcPr>
                  <w:tcW w:w="2597" w:type="dxa"/>
                  <w:vAlign w:val="bottom"/>
                </w:tcPr>
                <w:p w14:paraId="2EC0EA10" w14:textId="77777777" w:rsidR="00210A35" w:rsidRDefault="0003142F" w:rsidP="009073C9">
                  <w:pPr>
                    <w:bidi/>
                    <w:jc w:val="center"/>
                    <w:rPr>
                      <w:b/>
                      <w:bCs/>
                      <w:sz w:val="16"/>
                      <w:szCs w:val="16"/>
                      <w:rtl/>
                    </w:rPr>
                  </w:pPr>
                  <w:r>
                    <w:rPr>
                      <w:rFonts w:hint="cs"/>
                      <w:b/>
                      <w:bCs/>
                      <w:sz w:val="16"/>
                      <w:szCs w:val="16"/>
                      <w:rtl/>
                    </w:rPr>
                    <w:t>الاسم الكامل للمالك المستفيد/ الأشخاص الطبيعيين المسيطرين</w:t>
                  </w:r>
                </w:p>
                <w:p w14:paraId="2EC0EA11" w14:textId="77777777" w:rsidR="00247B5F" w:rsidRPr="00BD29F4" w:rsidRDefault="00247B5F" w:rsidP="00216474">
                  <w:pPr>
                    <w:jc w:val="center"/>
                    <w:rPr>
                      <w:b/>
                      <w:bCs/>
                      <w:sz w:val="16"/>
                      <w:szCs w:val="16"/>
                    </w:rPr>
                  </w:pPr>
                  <w:r w:rsidRPr="00BD29F4">
                    <w:rPr>
                      <w:b/>
                      <w:bCs/>
                      <w:sz w:val="16"/>
                      <w:szCs w:val="16"/>
                    </w:rPr>
                    <w:t>Full Name of Beneficial owner/ controlling natural person(s)</w:t>
                  </w:r>
                </w:p>
              </w:tc>
              <w:tc>
                <w:tcPr>
                  <w:tcW w:w="2042" w:type="dxa"/>
                  <w:vAlign w:val="bottom"/>
                </w:tcPr>
                <w:p w14:paraId="2EC0EA12" w14:textId="77777777" w:rsidR="0003142F" w:rsidRDefault="0003142F" w:rsidP="009073C9">
                  <w:pPr>
                    <w:bidi/>
                    <w:jc w:val="center"/>
                    <w:rPr>
                      <w:b/>
                      <w:bCs/>
                      <w:sz w:val="16"/>
                      <w:szCs w:val="16"/>
                      <w:rtl/>
                    </w:rPr>
                  </w:pPr>
                  <w:r>
                    <w:rPr>
                      <w:rFonts w:hint="cs"/>
                      <w:b/>
                      <w:bCs/>
                      <w:sz w:val="16"/>
                      <w:szCs w:val="16"/>
                      <w:rtl/>
                    </w:rPr>
                    <w:t>المنصب الإداري</w:t>
                  </w:r>
                </w:p>
                <w:p w14:paraId="2EC0EA13" w14:textId="77777777" w:rsidR="00247B5F" w:rsidRPr="00BD29F4" w:rsidRDefault="00360629" w:rsidP="00216474">
                  <w:pPr>
                    <w:jc w:val="center"/>
                    <w:rPr>
                      <w:b/>
                      <w:bCs/>
                      <w:sz w:val="16"/>
                      <w:szCs w:val="16"/>
                    </w:rPr>
                  </w:pPr>
                  <w:r>
                    <w:rPr>
                      <w:b/>
                      <w:bCs/>
                      <w:sz w:val="16"/>
                      <w:szCs w:val="16"/>
                    </w:rPr>
                    <w:t>Management Position</w:t>
                  </w:r>
                </w:p>
              </w:tc>
              <w:tc>
                <w:tcPr>
                  <w:tcW w:w="1417" w:type="dxa"/>
                  <w:vAlign w:val="bottom"/>
                </w:tcPr>
                <w:p w14:paraId="2EC0EA14" w14:textId="77777777" w:rsidR="0003142F" w:rsidRDefault="0003142F" w:rsidP="009073C9">
                  <w:pPr>
                    <w:rPr>
                      <w:b/>
                      <w:bCs/>
                      <w:sz w:val="16"/>
                      <w:szCs w:val="16"/>
                      <w:rtl/>
                    </w:rPr>
                  </w:pPr>
                  <w:r>
                    <w:rPr>
                      <w:rFonts w:hint="cs"/>
                      <w:b/>
                      <w:bCs/>
                      <w:sz w:val="16"/>
                      <w:szCs w:val="16"/>
                      <w:rtl/>
                    </w:rPr>
                    <w:t xml:space="preserve">الجنسية </w:t>
                  </w:r>
                </w:p>
                <w:p w14:paraId="2EC0EA15" w14:textId="77777777" w:rsidR="00247B5F" w:rsidRPr="00BD29F4" w:rsidRDefault="00247B5F" w:rsidP="00216474">
                  <w:pPr>
                    <w:jc w:val="center"/>
                    <w:rPr>
                      <w:b/>
                      <w:bCs/>
                      <w:sz w:val="16"/>
                      <w:szCs w:val="16"/>
                    </w:rPr>
                  </w:pPr>
                  <w:r w:rsidRPr="00BD29F4">
                    <w:rPr>
                      <w:b/>
                      <w:bCs/>
                      <w:sz w:val="16"/>
                      <w:szCs w:val="16"/>
                    </w:rPr>
                    <w:t>Nationality</w:t>
                  </w:r>
                </w:p>
              </w:tc>
              <w:tc>
                <w:tcPr>
                  <w:tcW w:w="2040" w:type="dxa"/>
                  <w:vAlign w:val="bottom"/>
                </w:tcPr>
                <w:p w14:paraId="2EC0EA16" w14:textId="77777777" w:rsidR="005C5BDF" w:rsidRDefault="005C5BDF" w:rsidP="00216474">
                  <w:pPr>
                    <w:jc w:val="center"/>
                    <w:rPr>
                      <w:b/>
                      <w:bCs/>
                      <w:sz w:val="16"/>
                      <w:szCs w:val="16"/>
                      <w:rtl/>
                    </w:rPr>
                  </w:pPr>
                  <w:r>
                    <w:rPr>
                      <w:rFonts w:hint="cs"/>
                      <w:b/>
                      <w:bCs/>
                      <w:sz w:val="16"/>
                      <w:szCs w:val="16"/>
                      <w:rtl/>
                    </w:rPr>
                    <w:t xml:space="preserve">رقم البطاقة الشخصية/ بطاقة المقيم أو جواز السفر </w:t>
                  </w:r>
                </w:p>
                <w:p w14:paraId="2EC0EA17" w14:textId="77777777" w:rsidR="00247B5F" w:rsidRPr="00BD29F4" w:rsidRDefault="00247B5F" w:rsidP="00216474">
                  <w:pPr>
                    <w:jc w:val="center"/>
                    <w:rPr>
                      <w:b/>
                      <w:bCs/>
                      <w:sz w:val="16"/>
                      <w:szCs w:val="16"/>
                    </w:rPr>
                  </w:pPr>
                  <w:r w:rsidRPr="00BD29F4">
                    <w:rPr>
                      <w:b/>
                      <w:bCs/>
                      <w:sz w:val="16"/>
                      <w:szCs w:val="16"/>
                    </w:rPr>
                    <w:t xml:space="preserve">Identity/Residents Card or Passport </w:t>
                  </w:r>
                  <w:r w:rsidR="0047385C" w:rsidRPr="00BD29F4">
                    <w:rPr>
                      <w:b/>
                      <w:bCs/>
                      <w:sz w:val="16"/>
                      <w:szCs w:val="16"/>
                    </w:rPr>
                    <w:t>Number</w:t>
                  </w:r>
                </w:p>
              </w:tc>
              <w:tc>
                <w:tcPr>
                  <w:tcW w:w="1862" w:type="dxa"/>
                  <w:vAlign w:val="bottom"/>
                </w:tcPr>
                <w:p w14:paraId="2EC0EA18" w14:textId="77777777" w:rsidR="005C5BDF" w:rsidRDefault="005C5BDF" w:rsidP="00446C45">
                  <w:pPr>
                    <w:jc w:val="center"/>
                    <w:rPr>
                      <w:b/>
                      <w:bCs/>
                      <w:sz w:val="16"/>
                      <w:szCs w:val="16"/>
                      <w:rtl/>
                    </w:rPr>
                  </w:pPr>
                  <w:r>
                    <w:rPr>
                      <w:rFonts w:hint="cs"/>
                      <w:b/>
                      <w:bCs/>
                      <w:sz w:val="16"/>
                      <w:szCs w:val="16"/>
                      <w:rtl/>
                    </w:rPr>
                    <w:t xml:space="preserve">النسبة </w:t>
                  </w:r>
                  <w:r w:rsidR="00446C45">
                    <w:rPr>
                      <w:rFonts w:hint="cs"/>
                      <w:b/>
                      <w:bCs/>
                      <w:sz w:val="16"/>
                      <w:szCs w:val="16"/>
                      <w:rtl/>
                    </w:rPr>
                    <w:t>المئوية</w:t>
                  </w:r>
                  <w:r>
                    <w:rPr>
                      <w:rFonts w:hint="cs"/>
                      <w:b/>
                      <w:bCs/>
                      <w:sz w:val="16"/>
                      <w:szCs w:val="16"/>
                      <w:rtl/>
                    </w:rPr>
                    <w:t xml:space="preserve"> </w:t>
                  </w:r>
                  <w:r w:rsidR="005B1F28">
                    <w:rPr>
                      <w:rFonts w:hint="cs"/>
                      <w:b/>
                      <w:bCs/>
                      <w:sz w:val="16"/>
                      <w:szCs w:val="16"/>
                      <w:rtl/>
                    </w:rPr>
                    <w:t>لحصة الملكية المسيطرة</w:t>
                  </w:r>
                  <w:r w:rsidR="00446C45">
                    <w:rPr>
                      <w:rFonts w:hint="cs"/>
                      <w:b/>
                      <w:bCs/>
                      <w:sz w:val="16"/>
                      <w:szCs w:val="16"/>
                      <w:rtl/>
                    </w:rPr>
                    <w:t>%</w:t>
                  </w:r>
                  <w:r w:rsidR="005B1F28">
                    <w:rPr>
                      <w:rFonts w:hint="cs"/>
                      <w:b/>
                      <w:bCs/>
                      <w:sz w:val="16"/>
                      <w:szCs w:val="16"/>
                      <w:rtl/>
                    </w:rPr>
                    <w:t xml:space="preserve"> </w:t>
                  </w:r>
                </w:p>
                <w:p w14:paraId="2EC0EA19" w14:textId="77777777" w:rsidR="00247B5F" w:rsidRPr="00BD29F4" w:rsidRDefault="00247B5F" w:rsidP="00216474">
                  <w:pPr>
                    <w:jc w:val="center"/>
                    <w:rPr>
                      <w:b/>
                      <w:bCs/>
                      <w:sz w:val="16"/>
                      <w:szCs w:val="16"/>
                    </w:rPr>
                  </w:pPr>
                  <w:r w:rsidRPr="00BD29F4">
                    <w:rPr>
                      <w:b/>
                      <w:bCs/>
                      <w:sz w:val="16"/>
                      <w:szCs w:val="16"/>
                    </w:rPr>
                    <w:t>Controlling ownership Interest (%)</w:t>
                  </w:r>
                </w:p>
              </w:tc>
            </w:tr>
            <w:tr w:rsidR="00247B5F" w:rsidRPr="00193BBB" w14:paraId="2EC0EA20" w14:textId="77777777" w:rsidTr="00216474">
              <w:trPr>
                <w:trHeight w:val="480"/>
              </w:trPr>
              <w:tc>
                <w:tcPr>
                  <w:tcW w:w="2597" w:type="dxa"/>
                  <w:vAlign w:val="bottom"/>
                </w:tcPr>
                <w:p w14:paraId="2EC0EA1B" w14:textId="77777777" w:rsidR="00247B5F" w:rsidRPr="00193BBB" w:rsidRDefault="00247B5F" w:rsidP="00216474">
                  <w:pPr>
                    <w:jc w:val="center"/>
                    <w:rPr>
                      <w:sz w:val="16"/>
                      <w:szCs w:val="16"/>
                    </w:rPr>
                  </w:pPr>
                </w:p>
              </w:tc>
              <w:tc>
                <w:tcPr>
                  <w:tcW w:w="2042" w:type="dxa"/>
                  <w:vAlign w:val="bottom"/>
                </w:tcPr>
                <w:p w14:paraId="2EC0EA1C" w14:textId="77777777" w:rsidR="00247B5F" w:rsidRPr="00193BBB" w:rsidRDefault="00247B5F" w:rsidP="00216474">
                  <w:pPr>
                    <w:jc w:val="center"/>
                    <w:rPr>
                      <w:sz w:val="16"/>
                      <w:szCs w:val="16"/>
                    </w:rPr>
                  </w:pPr>
                </w:p>
              </w:tc>
              <w:tc>
                <w:tcPr>
                  <w:tcW w:w="1417" w:type="dxa"/>
                  <w:vAlign w:val="bottom"/>
                </w:tcPr>
                <w:p w14:paraId="2EC0EA1D" w14:textId="77777777" w:rsidR="00247B5F" w:rsidRPr="00193BBB" w:rsidRDefault="00247B5F" w:rsidP="00216474">
                  <w:pPr>
                    <w:jc w:val="center"/>
                    <w:rPr>
                      <w:sz w:val="16"/>
                      <w:szCs w:val="16"/>
                    </w:rPr>
                  </w:pPr>
                </w:p>
              </w:tc>
              <w:tc>
                <w:tcPr>
                  <w:tcW w:w="2040" w:type="dxa"/>
                  <w:vAlign w:val="bottom"/>
                </w:tcPr>
                <w:p w14:paraId="2EC0EA1E" w14:textId="77777777" w:rsidR="00247B5F" w:rsidRPr="00193BBB" w:rsidRDefault="00247B5F" w:rsidP="00216474">
                  <w:pPr>
                    <w:jc w:val="center"/>
                    <w:rPr>
                      <w:sz w:val="16"/>
                      <w:szCs w:val="16"/>
                    </w:rPr>
                  </w:pPr>
                </w:p>
              </w:tc>
              <w:tc>
                <w:tcPr>
                  <w:tcW w:w="1862" w:type="dxa"/>
                  <w:vAlign w:val="bottom"/>
                </w:tcPr>
                <w:p w14:paraId="2EC0EA1F" w14:textId="77777777" w:rsidR="00247B5F" w:rsidRPr="00193BBB" w:rsidRDefault="00247B5F" w:rsidP="00216474">
                  <w:pPr>
                    <w:jc w:val="center"/>
                    <w:rPr>
                      <w:sz w:val="16"/>
                      <w:szCs w:val="16"/>
                    </w:rPr>
                  </w:pPr>
                </w:p>
              </w:tc>
            </w:tr>
            <w:tr w:rsidR="00247B5F" w:rsidRPr="00193BBB" w14:paraId="2EC0EA26" w14:textId="77777777" w:rsidTr="00216474">
              <w:trPr>
                <w:trHeight w:val="419"/>
              </w:trPr>
              <w:tc>
                <w:tcPr>
                  <w:tcW w:w="2597" w:type="dxa"/>
                  <w:vAlign w:val="bottom"/>
                </w:tcPr>
                <w:p w14:paraId="2EC0EA21" w14:textId="77777777" w:rsidR="00247B5F" w:rsidRPr="00193BBB" w:rsidRDefault="00247B5F" w:rsidP="00216474">
                  <w:pPr>
                    <w:jc w:val="center"/>
                    <w:rPr>
                      <w:sz w:val="16"/>
                      <w:szCs w:val="16"/>
                    </w:rPr>
                  </w:pPr>
                </w:p>
              </w:tc>
              <w:tc>
                <w:tcPr>
                  <w:tcW w:w="2042" w:type="dxa"/>
                  <w:vAlign w:val="bottom"/>
                </w:tcPr>
                <w:p w14:paraId="2EC0EA22" w14:textId="77777777" w:rsidR="00247B5F" w:rsidRPr="00193BBB" w:rsidRDefault="00247B5F" w:rsidP="00216474">
                  <w:pPr>
                    <w:jc w:val="center"/>
                    <w:rPr>
                      <w:sz w:val="16"/>
                      <w:szCs w:val="16"/>
                    </w:rPr>
                  </w:pPr>
                </w:p>
              </w:tc>
              <w:tc>
                <w:tcPr>
                  <w:tcW w:w="1417" w:type="dxa"/>
                  <w:vAlign w:val="bottom"/>
                </w:tcPr>
                <w:p w14:paraId="2EC0EA23" w14:textId="77777777" w:rsidR="00247B5F" w:rsidRPr="00193BBB" w:rsidRDefault="00247B5F" w:rsidP="00216474">
                  <w:pPr>
                    <w:jc w:val="center"/>
                    <w:rPr>
                      <w:sz w:val="16"/>
                      <w:szCs w:val="16"/>
                    </w:rPr>
                  </w:pPr>
                </w:p>
              </w:tc>
              <w:tc>
                <w:tcPr>
                  <w:tcW w:w="2040" w:type="dxa"/>
                  <w:vAlign w:val="bottom"/>
                </w:tcPr>
                <w:p w14:paraId="2EC0EA24" w14:textId="77777777" w:rsidR="00247B5F" w:rsidRPr="00193BBB" w:rsidRDefault="00247B5F" w:rsidP="00216474">
                  <w:pPr>
                    <w:jc w:val="center"/>
                    <w:rPr>
                      <w:sz w:val="16"/>
                      <w:szCs w:val="16"/>
                    </w:rPr>
                  </w:pPr>
                </w:p>
              </w:tc>
              <w:tc>
                <w:tcPr>
                  <w:tcW w:w="1862" w:type="dxa"/>
                  <w:vAlign w:val="bottom"/>
                </w:tcPr>
                <w:p w14:paraId="2EC0EA25" w14:textId="77777777" w:rsidR="00247B5F" w:rsidRPr="00193BBB" w:rsidRDefault="00247B5F" w:rsidP="00216474">
                  <w:pPr>
                    <w:jc w:val="center"/>
                    <w:rPr>
                      <w:sz w:val="16"/>
                      <w:szCs w:val="16"/>
                    </w:rPr>
                  </w:pPr>
                </w:p>
              </w:tc>
            </w:tr>
            <w:tr w:rsidR="00247B5F" w:rsidRPr="00193BBB" w14:paraId="2EC0EA2C" w14:textId="77777777" w:rsidTr="00216474">
              <w:trPr>
                <w:trHeight w:val="505"/>
              </w:trPr>
              <w:tc>
                <w:tcPr>
                  <w:tcW w:w="2597" w:type="dxa"/>
                  <w:vAlign w:val="bottom"/>
                </w:tcPr>
                <w:p w14:paraId="2EC0EA27" w14:textId="77777777" w:rsidR="00247B5F" w:rsidRPr="00193BBB" w:rsidRDefault="00247B5F" w:rsidP="00216474">
                  <w:pPr>
                    <w:jc w:val="center"/>
                    <w:rPr>
                      <w:sz w:val="16"/>
                      <w:szCs w:val="16"/>
                    </w:rPr>
                  </w:pPr>
                </w:p>
              </w:tc>
              <w:tc>
                <w:tcPr>
                  <w:tcW w:w="2042" w:type="dxa"/>
                  <w:vAlign w:val="bottom"/>
                </w:tcPr>
                <w:p w14:paraId="2EC0EA28" w14:textId="77777777" w:rsidR="00247B5F" w:rsidRPr="00193BBB" w:rsidRDefault="00247B5F" w:rsidP="00216474">
                  <w:pPr>
                    <w:jc w:val="center"/>
                    <w:rPr>
                      <w:sz w:val="16"/>
                      <w:szCs w:val="16"/>
                    </w:rPr>
                  </w:pPr>
                </w:p>
              </w:tc>
              <w:tc>
                <w:tcPr>
                  <w:tcW w:w="1417" w:type="dxa"/>
                  <w:vAlign w:val="bottom"/>
                </w:tcPr>
                <w:p w14:paraId="2EC0EA29" w14:textId="77777777" w:rsidR="00247B5F" w:rsidRPr="00193BBB" w:rsidRDefault="00247B5F" w:rsidP="00216474">
                  <w:pPr>
                    <w:jc w:val="center"/>
                    <w:rPr>
                      <w:sz w:val="16"/>
                      <w:szCs w:val="16"/>
                    </w:rPr>
                  </w:pPr>
                </w:p>
              </w:tc>
              <w:tc>
                <w:tcPr>
                  <w:tcW w:w="2040" w:type="dxa"/>
                  <w:vAlign w:val="bottom"/>
                </w:tcPr>
                <w:p w14:paraId="2EC0EA2A" w14:textId="77777777" w:rsidR="00247B5F" w:rsidRPr="00193BBB" w:rsidRDefault="00247B5F" w:rsidP="00216474">
                  <w:pPr>
                    <w:jc w:val="center"/>
                    <w:rPr>
                      <w:sz w:val="16"/>
                      <w:szCs w:val="16"/>
                    </w:rPr>
                  </w:pPr>
                </w:p>
              </w:tc>
              <w:tc>
                <w:tcPr>
                  <w:tcW w:w="1862" w:type="dxa"/>
                  <w:vAlign w:val="bottom"/>
                </w:tcPr>
                <w:p w14:paraId="2EC0EA2B" w14:textId="77777777" w:rsidR="00247B5F" w:rsidRPr="00193BBB" w:rsidRDefault="00247B5F" w:rsidP="00216474">
                  <w:pPr>
                    <w:jc w:val="center"/>
                    <w:rPr>
                      <w:sz w:val="16"/>
                      <w:szCs w:val="16"/>
                    </w:rPr>
                  </w:pPr>
                </w:p>
              </w:tc>
            </w:tr>
            <w:tr w:rsidR="00247B5F" w:rsidRPr="00193BBB" w14:paraId="2EC0EA32" w14:textId="77777777" w:rsidTr="00216474">
              <w:trPr>
                <w:trHeight w:val="419"/>
              </w:trPr>
              <w:tc>
                <w:tcPr>
                  <w:tcW w:w="2597" w:type="dxa"/>
                  <w:vAlign w:val="bottom"/>
                </w:tcPr>
                <w:p w14:paraId="2EC0EA2D" w14:textId="77777777" w:rsidR="00247B5F" w:rsidRPr="00193BBB" w:rsidRDefault="00247B5F" w:rsidP="00216474">
                  <w:pPr>
                    <w:jc w:val="center"/>
                    <w:rPr>
                      <w:sz w:val="16"/>
                      <w:szCs w:val="16"/>
                    </w:rPr>
                  </w:pPr>
                </w:p>
              </w:tc>
              <w:tc>
                <w:tcPr>
                  <w:tcW w:w="2042" w:type="dxa"/>
                  <w:vAlign w:val="bottom"/>
                </w:tcPr>
                <w:p w14:paraId="2EC0EA2E" w14:textId="77777777" w:rsidR="00247B5F" w:rsidRPr="00193BBB" w:rsidRDefault="00247B5F" w:rsidP="00216474">
                  <w:pPr>
                    <w:jc w:val="center"/>
                    <w:rPr>
                      <w:sz w:val="16"/>
                      <w:szCs w:val="16"/>
                    </w:rPr>
                  </w:pPr>
                </w:p>
              </w:tc>
              <w:tc>
                <w:tcPr>
                  <w:tcW w:w="1417" w:type="dxa"/>
                  <w:vAlign w:val="bottom"/>
                </w:tcPr>
                <w:p w14:paraId="2EC0EA2F" w14:textId="77777777" w:rsidR="00247B5F" w:rsidRPr="00193BBB" w:rsidRDefault="00247B5F" w:rsidP="00216474">
                  <w:pPr>
                    <w:jc w:val="center"/>
                    <w:rPr>
                      <w:sz w:val="16"/>
                      <w:szCs w:val="16"/>
                    </w:rPr>
                  </w:pPr>
                </w:p>
              </w:tc>
              <w:tc>
                <w:tcPr>
                  <w:tcW w:w="2040" w:type="dxa"/>
                  <w:vAlign w:val="bottom"/>
                </w:tcPr>
                <w:p w14:paraId="2EC0EA30" w14:textId="77777777" w:rsidR="00247B5F" w:rsidRPr="00193BBB" w:rsidRDefault="00247B5F" w:rsidP="00216474">
                  <w:pPr>
                    <w:jc w:val="center"/>
                    <w:rPr>
                      <w:sz w:val="16"/>
                      <w:szCs w:val="16"/>
                    </w:rPr>
                  </w:pPr>
                </w:p>
              </w:tc>
              <w:tc>
                <w:tcPr>
                  <w:tcW w:w="1862" w:type="dxa"/>
                  <w:vAlign w:val="bottom"/>
                </w:tcPr>
                <w:p w14:paraId="2EC0EA31" w14:textId="77777777" w:rsidR="00247B5F" w:rsidRPr="00193BBB" w:rsidRDefault="00247B5F" w:rsidP="00216474">
                  <w:pPr>
                    <w:jc w:val="center"/>
                    <w:rPr>
                      <w:sz w:val="16"/>
                      <w:szCs w:val="16"/>
                    </w:rPr>
                  </w:pPr>
                </w:p>
              </w:tc>
            </w:tr>
          </w:tbl>
          <w:p w14:paraId="2EC0EA33" w14:textId="77777777" w:rsidR="0047385C" w:rsidRPr="00193BBB" w:rsidRDefault="0047385C" w:rsidP="00E329A1">
            <w:pPr>
              <w:rPr>
                <w:sz w:val="16"/>
                <w:szCs w:val="16"/>
              </w:rPr>
            </w:pPr>
          </w:p>
          <w:p w14:paraId="2EC0EA34" w14:textId="77777777" w:rsidR="00446C45" w:rsidRDefault="002A0333" w:rsidP="00722887">
            <w:pPr>
              <w:bidi/>
              <w:rPr>
                <w:b/>
                <w:bCs/>
                <w:sz w:val="16"/>
                <w:szCs w:val="16"/>
                <w:rtl/>
              </w:rPr>
            </w:pPr>
            <w:r>
              <w:rPr>
                <w:rFonts w:cs="Times New Roman" w:hint="cs"/>
                <w:b/>
                <w:bCs/>
                <w:sz w:val="16"/>
                <w:szCs w:val="16"/>
                <w:rtl/>
              </w:rPr>
              <w:t>بهذا نشهد ب</w:t>
            </w:r>
            <w:r w:rsidR="00446C45" w:rsidRPr="00446C45">
              <w:rPr>
                <w:rFonts w:cs="Times New Roman" w:hint="cs"/>
                <w:b/>
                <w:bCs/>
                <w:sz w:val="16"/>
                <w:szCs w:val="16"/>
                <w:rtl/>
              </w:rPr>
              <w:t>أن</w:t>
            </w:r>
            <w:r w:rsidR="00446C45" w:rsidRPr="00446C45">
              <w:rPr>
                <w:rFonts w:cs="Times New Roman"/>
                <w:b/>
                <w:bCs/>
                <w:sz w:val="16"/>
                <w:szCs w:val="16"/>
                <w:rtl/>
              </w:rPr>
              <w:t xml:space="preserve"> </w:t>
            </w:r>
            <w:r w:rsidR="00446C45" w:rsidRPr="00446C45">
              <w:rPr>
                <w:rFonts w:cs="Times New Roman" w:hint="cs"/>
                <w:b/>
                <w:bCs/>
                <w:sz w:val="16"/>
                <w:szCs w:val="16"/>
                <w:rtl/>
              </w:rPr>
              <w:t>الحقائق</w:t>
            </w:r>
            <w:r w:rsidR="00446C45" w:rsidRPr="00446C45">
              <w:rPr>
                <w:rFonts w:cs="Times New Roman"/>
                <w:b/>
                <w:bCs/>
                <w:sz w:val="16"/>
                <w:szCs w:val="16"/>
                <w:rtl/>
              </w:rPr>
              <w:t xml:space="preserve"> </w:t>
            </w:r>
            <w:r w:rsidR="00446C45" w:rsidRPr="00446C45">
              <w:rPr>
                <w:rFonts w:cs="Times New Roman" w:hint="cs"/>
                <w:b/>
                <w:bCs/>
                <w:sz w:val="16"/>
                <w:szCs w:val="16"/>
                <w:rtl/>
              </w:rPr>
              <w:t>المذكورة</w:t>
            </w:r>
            <w:r w:rsidR="00446C45" w:rsidRPr="00446C45">
              <w:rPr>
                <w:rFonts w:cs="Times New Roman"/>
                <w:b/>
                <w:bCs/>
                <w:sz w:val="16"/>
                <w:szCs w:val="16"/>
                <w:rtl/>
              </w:rPr>
              <w:t xml:space="preserve"> </w:t>
            </w:r>
            <w:r w:rsidR="00446C45" w:rsidRPr="00446C45">
              <w:rPr>
                <w:rFonts w:cs="Times New Roman" w:hint="cs"/>
                <w:b/>
                <w:bCs/>
                <w:sz w:val="16"/>
                <w:szCs w:val="16"/>
                <w:rtl/>
              </w:rPr>
              <w:t>أعلاه</w:t>
            </w:r>
            <w:r w:rsidR="00446C45" w:rsidRPr="00446C45">
              <w:rPr>
                <w:rFonts w:cs="Times New Roman"/>
                <w:b/>
                <w:bCs/>
                <w:sz w:val="16"/>
                <w:szCs w:val="16"/>
                <w:rtl/>
              </w:rPr>
              <w:t xml:space="preserve"> </w:t>
            </w:r>
            <w:r>
              <w:rPr>
                <w:rFonts w:cs="Times New Roman" w:hint="cs"/>
                <w:b/>
                <w:bCs/>
                <w:sz w:val="16"/>
                <w:szCs w:val="16"/>
                <w:rtl/>
              </w:rPr>
              <w:t>حقيقية</w:t>
            </w:r>
            <w:r w:rsidR="00446C45" w:rsidRPr="00446C45">
              <w:rPr>
                <w:rFonts w:cs="Times New Roman"/>
                <w:b/>
                <w:bCs/>
                <w:sz w:val="16"/>
                <w:szCs w:val="16"/>
                <w:rtl/>
              </w:rPr>
              <w:t xml:space="preserve"> </w:t>
            </w:r>
            <w:r w:rsidR="00446C45" w:rsidRPr="00446C45">
              <w:rPr>
                <w:rFonts w:cs="Times New Roman" w:hint="cs"/>
                <w:b/>
                <w:bCs/>
                <w:sz w:val="16"/>
                <w:szCs w:val="16"/>
                <w:rtl/>
              </w:rPr>
              <w:t>وصحيحة</w:t>
            </w:r>
            <w:r w:rsidR="00446C45" w:rsidRPr="00446C45">
              <w:rPr>
                <w:rFonts w:cs="Times New Roman"/>
                <w:b/>
                <w:bCs/>
                <w:sz w:val="16"/>
                <w:szCs w:val="16"/>
                <w:rtl/>
              </w:rPr>
              <w:t xml:space="preserve">. </w:t>
            </w:r>
            <w:r>
              <w:rPr>
                <w:rFonts w:cs="Times New Roman" w:hint="cs"/>
                <w:b/>
                <w:bCs/>
                <w:sz w:val="16"/>
                <w:szCs w:val="16"/>
                <w:rtl/>
              </w:rPr>
              <w:t xml:space="preserve">كما </w:t>
            </w:r>
            <w:r w:rsidR="00446C45" w:rsidRPr="00446C45">
              <w:rPr>
                <w:rFonts w:cs="Times New Roman" w:hint="cs"/>
                <w:b/>
                <w:bCs/>
                <w:sz w:val="16"/>
                <w:szCs w:val="16"/>
                <w:rtl/>
              </w:rPr>
              <w:t>نتعهد</w:t>
            </w:r>
            <w:r w:rsidR="00446C45" w:rsidRPr="00446C45">
              <w:rPr>
                <w:rFonts w:cs="Times New Roman"/>
                <w:b/>
                <w:bCs/>
                <w:sz w:val="16"/>
                <w:szCs w:val="16"/>
                <w:rtl/>
              </w:rPr>
              <w:t xml:space="preserve"> </w:t>
            </w:r>
            <w:r w:rsidR="00446C45" w:rsidRPr="00446C45">
              <w:rPr>
                <w:rFonts w:cs="Times New Roman" w:hint="cs"/>
                <w:b/>
                <w:bCs/>
                <w:sz w:val="16"/>
                <w:szCs w:val="16"/>
                <w:rtl/>
              </w:rPr>
              <w:t>ونوافق</w:t>
            </w:r>
            <w:r w:rsidR="00446C45" w:rsidRPr="00446C45">
              <w:rPr>
                <w:rFonts w:cs="Times New Roman"/>
                <w:b/>
                <w:bCs/>
                <w:sz w:val="16"/>
                <w:szCs w:val="16"/>
                <w:rtl/>
              </w:rPr>
              <w:t xml:space="preserve"> </w:t>
            </w:r>
            <w:r w:rsidR="00446C45" w:rsidRPr="00446C45">
              <w:rPr>
                <w:rFonts w:cs="Times New Roman" w:hint="cs"/>
                <w:b/>
                <w:bCs/>
                <w:sz w:val="16"/>
                <w:szCs w:val="16"/>
                <w:rtl/>
              </w:rPr>
              <w:t>على</w:t>
            </w:r>
            <w:r w:rsidR="00446C45" w:rsidRPr="00446C45">
              <w:rPr>
                <w:rFonts w:cs="Times New Roman"/>
                <w:b/>
                <w:bCs/>
                <w:sz w:val="16"/>
                <w:szCs w:val="16"/>
                <w:rtl/>
              </w:rPr>
              <w:t xml:space="preserve"> </w:t>
            </w:r>
            <w:r w:rsidR="00446C45" w:rsidRPr="00446C45">
              <w:rPr>
                <w:rFonts w:cs="Times New Roman" w:hint="cs"/>
                <w:b/>
                <w:bCs/>
                <w:sz w:val="16"/>
                <w:szCs w:val="16"/>
                <w:rtl/>
              </w:rPr>
              <w:t>أننا</w:t>
            </w:r>
            <w:r w:rsidR="00446C45" w:rsidRPr="00446C45">
              <w:rPr>
                <w:rFonts w:cs="Times New Roman"/>
                <w:b/>
                <w:bCs/>
                <w:sz w:val="16"/>
                <w:szCs w:val="16"/>
                <w:rtl/>
              </w:rPr>
              <w:t xml:space="preserve"> </w:t>
            </w:r>
            <w:r w:rsidR="00446C45" w:rsidRPr="00446C45">
              <w:rPr>
                <w:rFonts w:cs="Times New Roman" w:hint="cs"/>
                <w:b/>
                <w:bCs/>
                <w:sz w:val="16"/>
                <w:szCs w:val="16"/>
                <w:rtl/>
              </w:rPr>
              <w:t>سوف</w:t>
            </w:r>
            <w:r w:rsidR="00446C45" w:rsidRPr="00446C45">
              <w:rPr>
                <w:rFonts w:cs="Times New Roman"/>
                <w:b/>
                <w:bCs/>
                <w:sz w:val="16"/>
                <w:szCs w:val="16"/>
                <w:rtl/>
              </w:rPr>
              <w:t xml:space="preserve"> </w:t>
            </w:r>
            <w:r w:rsidR="00446C45" w:rsidRPr="00446C45">
              <w:rPr>
                <w:rFonts w:cs="Times New Roman" w:hint="cs"/>
                <w:b/>
                <w:bCs/>
                <w:sz w:val="16"/>
                <w:szCs w:val="16"/>
                <w:rtl/>
              </w:rPr>
              <w:t>نقوم</w:t>
            </w:r>
            <w:r w:rsidR="00446C45" w:rsidRPr="00446C45">
              <w:rPr>
                <w:rFonts w:cs="Times New Roman"/>
                <w:b/>
                <w:bCs/>
                <w:sz w:val="16"/>
                <w:szCs w:val="16"/>
                <w:rtl/>
              </w:rPr>
              <w:t xml:space="preserve"> </w:t>
            </w:r>
            <w:r w:rsidR="00446C45" w:rsidRPr="00446C45">
              <w:rPr>
                <w:rFonts w:cs="Times New Roman" w:hint="cs"/>
                <w:b/>
                <w:bCs/>
                <w:sz w:val="16"/>
                <w:szCs w:val="16"/>
                <w:rtl/>
              </w:rPr>
              <w:t>بإخطار</w:t>
            </w:r>
            <w:r w:rsidR="00446C45" w:rsidRPr="00446C45">
              <w:rPr>
                <w:rFonts w:cs="Times New Roman"/>
                <w:b/>
                <w:bCs/>
                <w:sz w:val="16"/>
                <w:szCs w:val="16"/>
                <w:rtl/>
              </w:rPr>
              <w:t xml:space="preserve"> </w:t>
            </w:r>
            <w:r w:rsidR="00446C45" w:rsidRPr="00446C45">
              <w:rPr>
                <w:rFonts w:cs="Times New Roman" w:hint="cs"/>
                <w:b/>
                <w:bCs/>
                <w:sz w:val="16"/>
                <w:szCs w:val="16"/>
                <w:rtl/>
              </w:rPr>
              <w:t>البنك</w:t>
            </w:r>
            <w:r w:rsidR="00446C45" w:rsidRPr="00446C45">
              <w:rPr>
                <w:rFonts w:cs="Times New Roman"/>
                <w:b/>
                <w:bCs/>
                <w:sz w:val="16"/>
                <w:szCs w:val="16"/>
                <w:rtl/>
              </w:rPr>
              <w:t xml:space="preserve"> </w:t>
            </w:r>
            <w:r w:rsidR="00446C45" w:rsidRPr="00446C45">
              <w:rPr>
                <w:rFonts w:cs="Times New Roman" w:hint="cs"/>
                <w:b/>
                <w:bCs/>
                <w:sz w:val="16"/>
                <w:szCs w:val="16"/>
                <w:rtl/>
              </w:rPr>
              <w:t>الوطني</w:t>
            </w:r>
            <w:r w:rsidR="00446C45" w:rsidRPr="00446C45">
              <w:rPr>
                <w:rFonts w:cs="Times New Roman"/>
                <w:b/>
                <w:bCs/>
                <w:sz w:val="16"/>
                <w:szCs w:val="16"/>
                <w:rtl/>
              </w:rPr>
              <w:t xml:space="preserve"> </w:t>
            </w:r>
            <w:r w:rsidR="00446C45" w:rsidRPr="00446C45">
              <w:rPr>
                <w:rFonts w:cs="Times New Roman" w:hint="cs"/>
                <w:b/>
                <w:bCs/>
                <w:sz w:val="16"/>
                <w:szCs w:val="16"/>
                <w:rtl/>
              </w:rPr>
              <w:t>العماني</w:t>
            </w:r>
            <w:r w:rsidR="00446C45" w:rsidRPr="00446C45">
              <w:rPr>
                <w:rFonts w:cs="Times New Roman"/>
                <w:b/>
                <w:bCs/>
                <w:sz w:val="16"/>
                <w:szCs w:val="16"/>
                <w:rtl/>
              </w:rPr>
              <w:t xml:space="preserve"> </w:t>
            </w:r>
            <w:r w:rsidR="00446C45" w:rsidRPr="00446C45">
              <w:rPr>
                <w:rFonts w:cs="Times New Roman" w:hint="cs"/>
                <w:b/>
                <w:bCs/>
                <w:sz w:val="16"/>
                <w:szCs w:val="16"/>
                <w:rtl/>
              </w:rPr>
              <w:t>دون</w:t>
            </w:r>
            <w:r w:rsidR="00446C45" w:rsidRPr="00446C45">
              <w:rPr>
                <w:rFonts w:cs="Times New Roman"/>
                <w:b/>
                <w:bCs/>
                <w:sz w:val="16"/>
                <w:szCs w:val="16"/>
                <w:rtl/>
              </w:rPr>
              <w:t xml:space="preserve"> </w:t>
            </w:r>
            <w:r w:rsidR="00446C45" w:rsidRPr="00446C45">
              <w:rPr>
                <w:rFonts w:cs="Times New Roman" w:hint="cs"/>
                <w:b/>
                <w:bCs/>
                <w:sz w:val="16"/>
                <w:szCs w:val="16"/>
                <w:rtl/>
              </w:rPr>
              <w:t>تأخير</w:t>
            </w:r>
            <w:r w:rsidR="00446C45" w:rsidRPr="00446C45">
              <w:rPr>
                <w:rFonts w:cs="Times New Roman"/>
                <w:b/>
                <w:bCs/>
                <w:sz w:val="16"/>
                <w:szCs w:val="16"/>
                <w:rtl/>
              </w:rPr>
              <w:t xml:space="preserve"> </w:t>
            </w:r>
            <w:r w:rsidR="00446C45" w:rsidRPr="00446C45">
              <w:rPr>
                <w:rFonts w:cs="Times New Roman" w:hint="cs"/>
                <w:b/>
                <w:bCs/>
                <w:sz w:val="16"/>
                <w:szCs w:val="16"/>
                <w:rtl/>
              </w:rPr>
              <w:t>بأي</w:t>
            </w:r>
            <w:r w:rsidR="00446C45" w:rsidRPr="00446C45">
              <w:rPr>
                <w:rFonts w:cs="Times New Roman"/>
                <w:b/>
                <w:bCs/>
                <w:sz w:val="16"/>
                <w:szCs w:val="16"/>
                <w:rtl/>
              </w:rPr>
              <w:t xml:space="preserve"> </w:t>
            </w:r>
            <w:r w:rsidR="00446C45" w:rsidRPr="00446C45">
              <w:rPr>
                <w:rFonts w:cs="Times New Roman" w:hint="cs"/>
                <w:b/>
                <w:bCs/>
                <w:sz w:val="16"/>
                <w:szCs w:val="16"/>
                <w:rtl/>
              </w:rPr>
              <w:t>تغييرات</w:t>
            </w:r>
            <w:r w:rsidR="00446C45" w:rsidRPr="00446C45">
              <w:rPr>
                <w:rFonts w:cs="Times New Roman"/>
                <w:b/>
                <w:bCs/>
                <w:sz w:val="16"/>
                <w:szCs w:val="16"/>
                <w:rtl/>
              </w:rPr>
              <w:t xml:space="preserve"> </w:t>
            </w:r>
            <w:r w:rsidR="00446C45" w:rsidRPr="00446C45">
              <w:rPr>
                <w:rFonts w:cs="Times New Roman" w:hint="cs"/>
                <w:b/>
                <w:bCs/>
                <w:sz w:val="16"/>
                <w:szCs w:val="16"/>
                <w:rtl/>
              </w:rPr>
              <w:t>في</w:t>
            </w:r>
            <w:r w:rsidR="00446C45" w:rsidRPr="00446C45">
              <w:rPr>
                <w:rFonts w:cs="Times New Roman"/>
                <w:b/>
                <w:bCs/>
                <w:sz w:val="16"/>
                <w:szCs w:val="16"/>
                <w:rtl/>
              </w:rPr>
              <w:t xml:space="preserve"> </w:t>
            </w:r>
            <w:r w:rsidR="00446C45" w:rsidRPr="00446C45">
              <w:rPr>
                <w:rFonts w:cs="Times New Roman" w:hint="cs"/>
                <w:b/>
                <w:bCs/>
                <w:sz w:val="16"/>
                <w:szCs w:val="16"/>
                <w:rtl/>
              </w:rPr>
              <w:t>الأشخاص</w:t>
            </w:r>
            <w:r w:rsidR="00446C45" w:rsidRPr="00446C45">
              <w:rPr>
                <w:rFonts w:cs="Times New Roman"/>
                <w:b/>
                <w:bCs/>
                <w:sz w:val="16"/>
                <w:szCs w:val="16"/>
                <w:rtl/>
              </w:rPr>
              <w:t xml:space="preserve"> </w:t>
            </w:r>
            <w:r w:rsidR="00497702">
              <w:rPr>
                <w:rFonts w:cs="Times New Roman" w:hint="cs"/>
                <w:b/>
                <w:bCs/>
                <w:sz w:val="16"/>
                <w:szCs w:val="16"/>
                <w:rtl/>
              </w:rPr>
              <w:t>المسيطرين</w:t>
            </w:r>
            <w:r w:rsidR="00446C45" w:rsidRPr="00446C45">
              <w:rPr>
                <w:rFonts w:cs="Times New Roman" w:hint="cs"/>
                <w:b/>
                <w:bCs/>
                <w:sz w:val="16"/>
                <w:szCs w:val="16"/>
                <w:rtl/>
              </w:rPr>
              <w:t>،</w:t>
            </w:r>
            <w:r w:rsidR="00446C45" w:rsidRPr="00446C45">
              <w:rPr>
                <w:rFonts w:cs="Times New Roman"/>
                <w:b/>
                <w:bCs/>
                <w:sz w:val="16"/>
                <w:szCs w:val="16"/>
                <w:rtl/>
              </w:rPr>
              <w:t xml:space="preserve"> </w:t>
            </w:r>
            <w:r w:rsidR="00446C45" w:rsidRPr="00446C45">
              <w:rPr>
                <w:rFonts w:cs="Times New Roman" w:hint="cs"/>
                <w:b/>
                <w:bCs/>
                <w:sz w:val="16"/>
                <w:szCs w:val="16"/>
                <w:rtl/>
              </w:rPr>
              <w:t>أو</w:t>
            </w:r>
            <w:r w:rsidR="00446C45" w:rsidRPr="00446C45">
              <w:rPr>
                <w:rFonts w:cs="Times New Roman"/>
                <w:b/>
                <w:bCs/>
                <w:sz w:val="16"/>
                <w:szCs w:val="16"/>
                <w:rtl/>
              </w:rPr>
              <w:t xml:space="preserve"> </w:t>
            </w:r>
            <w:r w:rsidR="00446C45" w:rsidRPr="00446C45">
              <w:rPr>
                <w:rFonts w:cs="Times New Roman" w:hint="cs"/>
                <w:b/>
                <w:bCs/>
                <w:sz w:val="16"/>
                <w:szCs w:val="16"/>
                <w:rtl/>
              </w:rPr>
              <w:t>الشخص</w:t>
            </w:r>
            <w:r w:rsidR="00446C45" w:rsidRPr="00446C45">
              <w:rPr>
                <w:rFonts w:cs="Times New Roman"/>
                <w:b/>
                <w:bCs/>
                <w:sz w:val="16"/>
                <w:szCs w:val="16"/>
                <w:rtl/>
              </w:rPr>
              <w:t xml:space="preserve"> </w:t>
            </w:r>
            <w:r w:rsidR="00446C45" w:rsidRPr="00446C45">
              <w:rPr>
                <w:rFonts w:cs="Times New Roman" w:hint="cs"/>
                <w:b/>
                <w:bCs/>
                <w:sz w:val="16"/>
                <w:szCs w:val="16"/>
                <w:rtl/>
              </w:rPr>
              <w:t>الذي</w:t>
            </w:r>
            <w:r w:rsidR="00446C45" w:rsidRPr="00446C45">
              <w:rPr>
                <w:rFonts w:cs="Times New Roman"/>
                <w:b/>
                <w:bCs/>
                <w:sz w:val="16"/>
                <w:szCs w:val="16"/>
                <w:rtl/>
              </w:rPr>
              <w:t xml:space="preserve"> </w:t>
            </w:r>
            <w:r w:rsidR="00446C45" w:rsidRPr="00446C45">
              <w:rPr>
                <w:rFonts w:cs="Times New Roman" w:hint="cs"/>
                <w:b/>
                <w:bCs/>
                <w:sz w:val="16"/>
                <w:szCs w:val="16"/>
                <w:rtl/>
              </w:rPr>
              <w:t>يمارس</w:t>
            </w:r>
            <w:r w:rsidR="00446C45" w:rsidRPr="00446C45">
              <w:rPr>
                <w:rFonts w:cs="Times New Roman"/>
                <w:b/>
                <w:bCs/>
                <w:sz w:val="16"/>
                <w:szCs w:val="16"/>
                <w:rtl/>
              </w:rPr>
              <w:t xml:space="preserve"> </w:t>
            </w:r>
            <w:r w:rsidR="00446C45" w:rsidRPr="00446C45">
              <w:rPr>
                <w:rFonts w:cs="Times New Roman" w:hint="cs"/>
                <w:b/>
                <w:bCs/>
                <w:sz w:val="16"/>
                <w:szCs w:val="16"/>
                <w:rtl/>
              </w:rPr>
              <w:t>السيطرة</w:t>
            </w:r>
            <w:r w:rsidR="00446C45" w:rsidRPr="00446C45">
              <w:rPr>
                <w:rFonts w:cs="Times New Roman"/>
                <w:b/>
                <w:bCs/>
                <w:sz w:val="16"/>
                <w:szCs w:val="16"/>
                <w:rtl/>
              </w:rPr>
              <w:t xml:space="preserve"> </w:t>
            </w:r>
            <w:r w:rsidR="00446C45" w:rsidRPr="00446C45">
              <w:rPr>
                <w:rFonts w:cs="Times New Roman" w:hint="cs"/>
                <w:b/>
                <w:bCs/>
                <w:sz w:val="16"/>
                <w:szCs w:val="16"/>
                <w:rtl/>
              </w:rPr>
              <w:t>أو</w:t>
            </w:r>
            <w:r w:rsidR="00446C45" w:rsidRPr="00446C45">
              <w:rPr>
                <w:rFonts w:cs="Times New Roman"/>
                <w:b/>
                <w:bCs/>
                <w:sz w:val="16"/>
                <w:szCs w:val="16"/>
                <w:rtl/>
              </w:rPr>
              <w:t xml:space="preserve"> </w:t>
            </w:r>
            <w:r w:rsidR="00446C45" w:rsidRPr="00446C45">
              <w:rPr>
                <w:rFonts w:cs="Times New Roman" w:hint="cs"/>
                <w:b/>
                <w:bCs/>
                <w:sz w:val="16"/>
                <w:szCs w:val="16"/>
                <w:rtl/>
              </w:rPr>
              <w:t>لديه</w:t>
            </w:r>
            <w:r w:rsidR="00446C45" w:rsidRPr="00446C45">
              <w:rPr>
                <w:rFonts w:cs="Times New Roman"/>
                <w:b/>
                <w:bCs/>
                <w:sz w:val="16"/>
                <w:szCs w:val="16"/>
                <w:rtl/>
              </w:rPr>
              <w:t xml:space="preserve"> </w:t>
            </w:r>
            <w:r w:rsidR="00446C45" w:rsidRPr="00446C45">
              <w:rPr>
                <w:rFonts w:cs="Times New Roman" w:hint="cs"/>
                <w:b/>
                <w:bCs/>
                <w:sz w:val="16"/>
                <w:szCs w:val="16"/>
                <w:rtl/>
              </w:rPr>
              <w:t>حصة</w:t>
            </w:r>
            <w:r w:rsidR="00446C45" w:rsidRPr="00446C45">
              <w:rPr>
                <w:rFonts w:cs="Times New Roman"/>
                <w:b/>
                <w:bCs/>
                <w:sz w:val="16"/>
                <w:szCs w:val="16"/>
                <w:rtl/>
              </w:rPr>
              <w:t xml:space="preserve"> </w:t>
            </w:r>
            <w:r w:rsidR="00446C45" w:rsidRPr="00446C45">
              <w:rPr>
                <w:rFonts w:cs="Times New Roman" w:hint="cs"/>
                <w:b/>
                <w:bCs/>
                <w:sz w:val="16"/>
                <w:szCs w:val="16"/>
                <w:rtl/>
              </w:rPr>
              <w:t>ملكية</w:t>
            </w:r>
            <w:r w:rsidR="00446C45" w:rsidRPr="00446C45">
              <w:rPr>
                <w:rFonts w:cs="Times New Roman"/>
                <w:b/>
                <w:bCs/>
                <w:sz w:val="16"/>
                <w:szCs w:val="16"/>
                <w:rtl/>
              </w:rPr>
              <w:t xml:space="preserve"> </w:t>
            </w:r>
            <w:r w:rsidR="00446C45" w:rsidRPr="00446C45">
              <w:rPr>
                <w:rFonts w:cs="Times New Roman" w:hint="cs"/>
                <w:b/>
                <w:bCs/>
                <w:sz w:val="16"/>
                <w:szCs w:val="16"/>
                <w:rtl/>
              </w:rPr>
              <w:t>مسيطرة</w:t>
            </w:r>
            <w:r w:rsidR="00446C45" w:rsidRPr="00446C45">
              <w:rPr>
                <w:rFonts w:cs="Times New Roman"/>
                <w:b/>
                <w:bCs/>
                <w:sz w:val="16"/>
                <w:szCs w:val="16"/>
                <w:rtl/>
              </w:rPr>
              <w:t xml:space="preserve"> </w:t>
            </w:r>
            <w:r w:rsidR="00446C45" w:rsidRPr="00446C45">
              <w:rPr>
                <w:rFonts w:cs="Times New Roman" w:hint="cs"/>
                <w:b/>
                <w:bCs/>
                <w:sz w:val="16"/>
                <w:szCs w:val="16"/>
                <w:rtl/>
              </w:rPr>
              <w:t>في</w:t>
            </w:r>
            <w:r w:rsidR="00446C45" w:rsidRPr="00446C45">
              <w:rPr>
                <w:rFonts w:cs="Times New Roman"/>
                <w:b/>
                <w:bCs/>
                <w:sz w:val="16"/>
                <w:szCs w:val="16"/>
                <w:rtl/>
              </w:rPr>
              <w:t xml:space="preserve"> </w:t>
            </w:r>
            <w:r w:rsidR="00446C45" w:rsidRPr="00446C45">
              <w:rPr>
                <w:rFonts w:cs="Times New Roman" w:hint="cs"/>
                <w:b/>
                <w:bCs/>
                <w:sz w:val="16"/>
                <w:szCs w:val="16"/>
                <w:rtl/>
              </w:rPr>
              <w:t>الشركة</w:t>
            </w:r>
            <w:r w:rsidR="00497702">
              <w:rPr>
                <w:rFonts w:cs="Times New Roman" w:hint="cs"/>
                <w:b/>
                <w:bCs/>
                <w:sz w:val="16"/>
                <w:szCs w:val="16"/>
                <w:rtl/>
              </w:rPr>
              <w:t>،</w:t>
            </w:r>
            <w:r w:rsidR="00446C45" w:rsidRPr="00446C45">
              <w:rPr>
                <w:rFonts w:cs="Times New Roman"/>
                <w:b/>
                <w:bCs/>
                <w:sz w:val="16"/>
                <w:szCs w:val="16"/>
                <w:rtl/>
              </w:rPr>
              <w:t xml:space="preserve"> </w:t>
            </w:r>
            <w:r w:rsidR="00446C45" w:rsidRPr="00446C45">
              <w:rPr>
                <w:rFonts w:cs="Times New Roman" w:hint="cs"/>
                <w:b/>
                <w:bCs/>
                <w:sz w:val="16"/>
                <w:szCs w:val="16"/>
                <w:rtl/>
              </w:rPr>
              <w:t>أو</w:t>
            </w:r>
            <w:r w:rsidR="00446C45" w:rsidRPr="00446C45">
              <w:rPr>
                <w:rFonts w:cs="Times New Roman"/>
                <w:b/>
                <w:bCs/>
                <w:sz w:val="16"/>
                <w:szCs w:val="16"/>
                <w:rtl/>
              </w:rPr>
              <w:t xml:space="preserve"> </w:t>
            </w:r>
            <w:r w:rsidR="008F43FE">
              <w:rPr>
                <w:rFonts w:cs="Times New Roman" w:hint="cs"/>
                <w:b/>
                <w:bCs/>
                <w:sz w:val="16"/>
                <w:szCs w:val="16"/>
                <w:rtl/>
              </w:rPr>
              <w:t>مؤسسة</w:t>
            </w:r>
            <w:r w:rsidR="00446C45" w:rsidRPr="00446C45">
              <w:rPr>
                <w:rFonts w:cs="Times New Roman"/>
                <w:b/>
                <w:bCs/>
                <w:sz w:val="16"/>
                <w:szCs w:val="16"/>
                <w:rtl/>
              </w:rPr>
              <w:t xml:space="preserve"> </w:t>
            </w:r>
            <w:r w:rsidR="00446C45" w:rsidRPr="00446C45">
              <w:rPr>
                <w:rFonts w:cs="Times New Roman" w:hint="cs"/>
                <w:b/>
                <w:bCs/>
                <w:sz w:val="16"/>
                <w:szCs w:val="16"/>
                <w:rtl/>
              </w:rPr>
              <w:t>شراكة</w:t>
            </w:r>
            <w:r w:rsidR="00446C45" w:rsidRPr="00446C45">
              <w:rPr>
                <w:rFonts w:cs="Times New Roman"/>
                <w:b/>
                <w:bCs/>
                <w:sz w:val="16"/>
                <w:szCs w:val="16"/>
                <w:rtl/>
              </w:rPr>
              <w:t xml:space="preserve"> </w:t>
            </w:r>
            <w:r w:rsidR="00446C45" w:rsidRPr="00446C45">
              <w:rPr>
                <w:rFonts w:cs="Times New Roman" w:hint="cs"/>
                <w:b/>
                <w:bCs/>
                <w:sz w:val="16"/>
                <w:szCs w:val="16"/>
                <w:rtl/>
              </w:rPr>
              <w:t>حكومية</w:t>
            </w:r>
            <w:r w:rsidR="008F43FE">
              <w:rPr>
                <w:rFonts w:cs="Times New Roman" w:hint="cs"/>
                <w:b/>
                <w:bCs/>
                <w:sz w:val="16"/>
                <w:szCs w:val="16"/>
                <w:rtl/>
              </w:rPr>
              <w:t>،</w:t>
            </w:r>
            <w:r w:rsidR="00446C45" w:rsidRPr="00446C45">
              <w:rPr>
                <w:rFonts w:cs="Times New Roman"/>
                <w:b/>
                <w:bCs/>
                <w:sz w:val="16"/>
                <w:szCs w:val="16"/>
                <w:rtl/>
              </w:rPr>
              <w:t xml:space="preserve"> </w:t>
            </w:r>
            <w:r w:rsidR="00446C45" w:rsidRPr="00446C45">
              <w:rPr>
                <w:rFonts w:cs="Times New Roman" w:hint="cs"/>
                <w:b/>
                <w:bCs/>
                <w:sz w:val="16"/>
                <w:szCs w:val="16"/>
                <w:rtl/>
              </w:rPr>
              <w:t>أو</w:t>
            </w:r>
            <w:r w:rsidR="00446C45" w:rsidRPr="00446C45">
              <w:rPr>
                <w:rFonts w:cs="Times New Roman"/>
                <w:b/>
                <w:bCs/>
                <w:sz w:val="16"/>
                <w:szCs w:val="16"/>
                <w:rtl/>
              </w:rPr>
              <w:t xml:space="preserve"> </w:t>
            </w:r>
            <w:r w:rsidR="00446C45" w:rsidRPr="00446C45">
              <w:rPr>
                <w:rFonts w:cs="Times New Roman" w:hint="cs"/>
                <w:b/>
                <w:bCs/>
                <w:sz w:val="16"/>
                <w:szCs w:val="16"/>
                <w:rtl/>
              </w:rPr>
              <w:t>جمعية</w:t>
            </w:r>
            <w:r w:rsidR="00446C45" w:rsidRPr="00446C45">
              <w:rPr>
                <w:rFonts w:cs="Times New Roman"/>
                <w:b/>
                <w:bCs/>
                <w:sz w:val="16"/>
                <w:szCs w:val="16"/>
                <w:rtl/>
              </w:rPr>
              <w:t xml:space="preserve"> </w:t>
            </w:r>
            <w:r w:rsidR="00446C45" w:rsidRPr="00446C45">
              <w:rPr>
                <w:rFonts w:cs="Times New Roman" w:hint="cs"/>
                <w:b/>
                <w:bCs/>
                <w:sz w:val="16"/>
                <w:szCs w:val="16"/>
                <w:rtl/>
              </w:rPr>
              <w:t>غير</w:t>
            </w:r>
            <w:r w:rsidR="00446C45" w:rsidRPr="00446C45">
              <w:rPr>
                <w:rFonts w:cs="Times New Roman"/>
                <w:b/>
                <w:bCs/>
                <w:sz w:val="16"/>
                <w:szCs w:val="16"/>
                <w:rtl/>
              </w:rPr>
              <w:t xml:space="preserve"> </w:t>
            </w:r>
            <w:r w:rsidR="00446C45" w:rsidRPr="00446C45">
              <w:rPr>
                <w:rFonts w:cs="Times New Roman" w:hint="cs"/>
                <w:b/>
                <w:bCs/>
                <w:sz w:val="16"/>
                <w:szCs w:val="16"/>
                <w:rtl/>
              </w:rPr>
              <w:t>مدرجة</w:t>
            </w:r>
            <w:r w:rsidR="00722887">
              <w:rPr>
                <w:rFonts w:cs="Times New Roman" w:hint="cs"/>
                <w:b/>
                <w:bCs/>
                <w:sz w:val="16"/>
                <w:szCs w:val="16"/>
                <w:rtl/>
              </w:rPr>
              <w:t>،</w:t>
            </w:r>
            <w:r w:rsidR="00446C45" w:rsidRPr="00446C45">
              <w:rPr>
                <w:rFonts w:cs="Times New Roman"/>
                <w:b/>
                <w:bCs/>
                <w:sz w:val="16"/>
                <w:szCs w:val="16"/>
                <w:rtl/>
              </w:rPr>
              <w:t xml:space="preserve"> </w:t>
            </w:r>
            <w:r w:rsidR="00446C45" w:rsidRPr="00446C45">
              <w:rPr>
                <w:rFonts w:cs="Times New Roman" w:hint="cs"/>
                <w:b/>
                <w:bCs/>
                <w:sz w:val="16"/>
                <w:szCs w:val="16"/>
                <w:rtl/>
              </w:rPr>
              <w:t>أو</w:t>
            </w:r>
            <w:r w:rsidR="00446C45" w:rsidRPr="00446C45">
              <w:rPr>
                <w:rFonts w:cs="Times New Roman"/>
                <w:b/>
                <w:bCs/>
                <w:sz w:val="16"/>
                <w:szCs w:val="16"/>
                <w:rtl/>
              </w:rPr>
              <w:t xml:space="preserve"> </w:t>
            </w:r>
            <w:r w:rsidR="00446C45" w:rsidRPr="00446C45">
              <w:rPr>
                <w:rFonts w:cs="Times New Roman" w:hint="cs"/>
                <w:b/>
                <w:bCs/>
                <w:sz w:val="16"/>
                <w:szCs w:val="16"/>
                <w:rtl/>
              </w:rPr>
              <w:t>مجموعة</w:t>
            </w:r>
            <w:r w:rsidR="00446C45" w:rsidRPr="00446C45">
              <w:rPr>
                <w:rFonts w:cs="Times New Roman"/>
                <w:b/>
                <w:bCs/>
                <w:sz w:val="16"/>
                <w:szCs w:val="16"/>
                <w:rtl/>
              </w:rPr>
              <w:t xml:space="preserve"> </w:t>
            </w:r>
            <w:r w:rsidR="00446C45" w:rsidRPr="00446C45">
              <w:rPr>
                <w:rFonts w:cs="Times New Roman" w:hint="cs"/>
                <w:b/>
                <w:bCs/>
                <w:sz w:val="16"/>
                <w:szCs w:val="16"/>
                <w:rtl/>
              </w:rPr>
              <w:t>من</w:t>
            </w:r>
            <w:r w:rsidR="00446C45" w:rsidRPr="00446C45">
              <w:rPr>
                <w:rFonts w:cs="Times New Roman"/>
                <w:b/>
                <w:bCs/>
                <w:sz w:val="16"/>
                <w:szCs w:val="16"/>
                <w:rtl/>
              </w:rPr>
              <w:t xml:space="preserve"> </w:t>
            </w:r>
            <w:r w:rsidR="00446C45" w:rsidRPr="00446C45">
              <w:rPr>
                <w:rFonts w:cs="Times New Roman" w:hint="cs"/>
                <w:b/>
                <w:bCs/>
                <w:sz w:val="16"/>
                <w:szCs w:val="16"/>
                <w:rtl/>
              </w:rPr>
              <w:t>الأفراد</w:t>
            </w:r>
            <w:r w:rsidR="00446C45" w:rsidRPr="00446C45">
              <w:rPr>
                <w:rFonts w:cs="Times New Roman"/>
                <w:b/>
                <w:bCs/>
                <w:sz w:val="16"/>
                <w:szCs w:val="16"/>
                <w:rtl/>
              </w:rPr>
              <w:t xml:space="preserve"> </w:t>
            </w:r>
            <w:r w:rsidR="00722887">
              <w:rPr>
                <w:rFonts w:cs="Times New Roman" w:hint="cs"/>
                <w:b/>
                <w:bCs/>
                <w:sz w:val="16"/>
                <w:szCs w:val="16"/>
                <w:rtl/>
              </w:rPr>
              <w:t>وصناديق العهدة</w:t>
            </w:r>
            <w:r w:rsidR="00446C45" w:rsidRPr="00446C45">
              <w:rPr>
                <w:rFonts w:cs="Times New Roman"/>
                <w:b/>
                <w:bCs/>
                <w:sz w:val="16"/>
                <w:szCs w:val="16"/>
                <w:rtl/>
              </w:rPr>
              <w:t xml:space="preserve"> </w:t>
            </w:r>
            <w:r w:rsidR="00446C45" w:rsidRPr="00446C45">
              <w:rPr>
                <w:rFonts w:cs="Times New Roman" w:hint="cs"/>
                <w:b/>
                <w:bCs/>
                <w:sz w:val="16"/>
                <w:szCs w:val="16"/>
                <w:rtl/>
              </w:rPr>
              <w:t>،</w:t>
            </w:r>
            <w:r w:rsidR="00446C45" w:rsidRPr="00446C45">
              <w:rPr>
                <w:rFonts w:cs="Times New Roman"/>
                <w:b/>
                <w:bCs/>
                <w:sz w:val="16"/>
                <w:szCs w:val="16"/>
                <w:rtl/>
              </w:rPr>
              <w:t xml:space="preserve"> </w:t>
            </w:r>
            <w:r w:rsidR="00446C45" w:rsidRPr="00446C45">
              <w:rPr>
                <w:rFonts w:cs="Times New Roman" w:hint="cs"/>
                <w:b/>
                <w:bCs/>
                <w:sz w:val="16"/>
                <w:szCs w:val="16"/>
                <w:rtl/>
              </w:rPr>
              <w:t>كما</w:t>
            </w:r>
            <w:r w:rsidR="00446C45" w:rsidRPr="00446C45">
              <w:rPr>
                <w:rFonts w:cs="Times New Roman"/>
                <w:b/>
                <w:bCs/>
                <w:sz w:val="16"/>
                <w:szCs w:val="16"/>
                <w:rtl/>
              </w:rPr>
              <w:t xml:space="preserve"> </w:t>
            </w:r>
            <w:r w:rsidR="00446C45" w:rsidRPr="00446C45">
              <w:rPr>
                <w:rFonts w:cs="Times New Roman" w:hint="cs"/>
                <w:b/>
                <w:bCs/>
                <w:sz w:val="16"/>
                <w:szCs w:val="16"/>
                <w:rtl/>
              </w:rPr>
              <w:t>هو</w:t>
            </w:r>
            <w:r w:rsidR="00446C45" w:rsidRPr="00446C45">
              <w:rPr>
                <w:rFonts w:cs="Times New Roman"/>
                <w:b/>
                <w:bCs/>
                <w:sz w:val="16"/>
                <w:szCs w:val="16"/>
                <w:rtl/>
              </w:rPr>
              <w:t xml:space="preserve"> </w:t>
            </w:r>
            <w:r w:rsidR="00446C45" w:rsidRPr="00446C45">
              <w:rPr>
                <w:rFonts w:cs="Times New Roman" w:hint="cs"/>
                <w:b/>
                <w:bCs/>
                <w:sz w:val="16"/>
                <w:szCs w:val="16"/>
                <w:rtl/>
              </w:rPr>
              <w:t>مذكور</w:t>
            </w:r>
            <w:r w:rsidR="00446C45" w:rsidRPr="00446C45">
              <w:rPr>
                <w:rFonts w:cs="Times New Roman"/>
                <w:b/>
                <w:bCs/>
                <w:sz w:val="16"/>
                <w:szCs w:val="16"/>
                <w:rtl/>
              </w:rPr>
              <w:t xml:space="preserve"> </w:t>
            </w:r>
            <w:r w:rsidR="00446C45" w:rsidRPr="00446C45">
              <w:rPr>
                <w:rFonts w:cs="Times New Roman" w:hint="cs"/>
                <w:b/>
                <w:bCs/>
                <w:sz w:val="16"/>
                <w:szCs w:val="16"/>
                <w:rtl/>
              </w:rPr>
              <w:t>في</w:t>
            </w:r>
            <w:r w:rsidR="00446C45" w:rsidRPr="00446C45">
              <w:rPr>
                <w:rFonts w:cs="Times New Roman"/>
                <w:b/>
                <w:bCs/>
                <w:sz w:val="16"/>
                <w:szCs w:val="16"/>
                <w:rtl/>
              </w:rPr>
              <w:t xml:space="preserve"> </w:t>
            </w:r>
            <w:r w:rsidR="00446C45" w:rsidRPr="00446C45">
              <w:rPr>
                <w:rFonts w:cs="Times New Roman" w:hint="cs"/>
                <w:b/>
                <w:bCs/>
                <w:sz w:val="16"/>
                <w:szCs w:val="16"/>
                <w:rtl/>
              </w:rPr>
              <w:t>الجدول</w:t>
            </w:r>
            <w:r w:rsidR="00446C45" w:rsidRPr="00446C45">
              <w:rPr>
                <w:rFonts w:cs="Times New Roman"/>
                <w:b/>
                <w:bCs/>
                <w:sz w:val="16"/>
                <w:szCs w:val="16"/>
                <w:rtl/>
              </w:rPr>
              <w:t xml:space="preserve"> </w:t>
            </w:r>
            <w:r w:rsidR="00446C45" w:rsidRPr="00446C45">
              <w:rPr>
                <w:rFonts w:cs="Times New Roman" w:hint="cs"/>
                <w:b/>
                <w:bCs/>
                <w:sz w:val="16"/>
                <w:szCs w:val="16"/>
                <w:rtl/>
              </w:rPr>
              <w:t>أعلاه</w:t>
            </w:r>
          </w:p>
          <w:p w14:paraId="2EC0EA35" w14:textId="77777777" w:rsidR="00E329A1" w:rsidRDefault="00E329A1" w:rsidP="00E329A1">
            <w:pPr>
              <w:rPr>
                <w:b/>
                <w:bCs/>
                <w:sz w:val="16"/>
                <w:szCs w:val="16"/>
              </w:rPr>
            </w:pPr>
            <w:r w:rsidRPr="00193BBB">
              <w:rPr>
                <w:b/>
                <w:bCs/>
                <w:sz w:val="16"/>
                <w:szCs w:val="16"/>
              </w:rPr>
              <w:t xml:space="preserve">We certify that the facts stated above are true and correct. We undertake and agree that we will notify National Bank of Oman without delay of any changes in the controlling persons, person exercising control or having controlling ownership interest in the </w:t>
            </w:r>
            <w:r w:rsidR="0047385C" w:rsidRPr="00193BBB">
              <w:rPr>
                <w:b/>
                <w:bCs/>
                <w:sz w:val="16"/>
                <w:szCs w:val="16"/>
              </w:rPr>
              <w:t>Company, Government</w:t>
            </w:r>
            <w:r w:rsidRPr="00193BBB">
              <w:rPr>
                <w:b/>
                <w:bCs/>
                <w:sz w:val="16"/>
                <w:szCs w:val="16"/>
              </w:rPr>
              <w:t xml:space="preserve"> partnership firm, unincorporated association or body of individuals and trusts, as declared in the table above.    </w:t>
            </w:r>
          </w:p>
          <w:p w14:paraId="2EC0EA36" w14:textId="77777777" w:rsidR="00193BBB" w:rsidRPr="00193BBB" w:rsidRDefault="00193BBB" w:rsidP="00E329A1">
            <w:pPr>
              <w:rPr>
                <w:b/>
                <w:bCs/>
                <w:sz w:val="16"/>
                <w:szCs w:val="16"/>
              </w:rPr>
            </w:pPr>
          </w:p>
          <w:p w14:paraId="2EC0EA37" w14:textId="77777777" w:rsidR="00193BBB" w:rsidRPr="00193BBB" w:rsidRDefault="00E329A1" w:rsidP="001B4BF1">
            <w:pPr>
              <w:spacing w:line="360" w:lineRule="auto"/>
              <w:rPr>
                <w:sz w:val="16"/>
                <w:szCs w:val="16"/>
              </w:rPr>
            </w:pPr>
            <w:r w:rsidRPr="00193BBB">
              <w:rPr>
                <w:sz w:val="16"/>
                <w:szCs w:val="16"/>
              </w:rPr>
              <w:t>For and on behalf of: _______________________________</w:t>
            </w:r>
            <w:r w:rsidR="001B4BF1">
              <w:rPr>
                <w:rFonts w:hint="cs"/>
                <w:sz w:val="16"/>
                <w:szCs w:val="16"/>
                <w:rtl/>
              </w:rPr>
              <w:t xml:space="preserve">نيابة عن: </w:t>
            </w:r>
          </w:p>
          <w:p w14:paraId="2EC0EA38" w14:textId="77777777" w:rsidR="00E329A1" w:rsidRPr="00193BBB" w:rsidRDefault="00E329A1" w:rsidP="001B4BF1">
            <w:pPr>
              <w:spacing w:line="360" w:lineRule="auto"/>
              <w:rPr>
                <w:sz w:val="16"/>
                <w:szCs w:val="16"/>
              </w:rPr>
            </w:pPr>
            <w:r w:rsidRPr="00193BBB">
              <w:rPr>
                <w:sz w:val="16"/>
                <w:szCs w:val="16"/>
              </w:rPr>
              <w:t>Signature of the Authorized Official*: _____________________________</w:t>
            </w:r>
            <w:r w:rsidR="001B4BF1">
              <w:rPr>
                <w:rFonts w:hint="cs"/>
                <w:sz w:val="16"/>
                <w:szCs w:val="16"/>
                <w:rtl/>
              </w:rPr>
              <w:t xml:space="preserve">توقيع المسئول المفوض: </w:t>
            </w:r>
          </w:p>
          <w:p w14:paraId="2EC0EA39" w14:textId="77777777" w:rsidR="00E329A1" w:rsidRPr="00193BBB" w:rsidRDefault="00E329A1" w:rsidP="00CF77FD">
            <w:pPr>
              <w:spacing w:line="360" w:lineRule="auto"/>
              <w:rPr>
                <w:sz w:val="16"/>
                <w:szCs w:val="16"/>
              </w:rPr>
            </w:pPr>
            <w:r w:rsidRPr="00193BBB">
              <w:rPr>
                <w:sz w:val="16"/>
                <w:szCs w:val="16"/>
              </w:rPr>
              <w:t>Full Name of the Authorized official: __________________________________________</w:t>
            </w:r>
            <w:r w:rsidR="00CF77FD">
              <w:rPr>
                <w:rFonts w:hint="cs"/>
                <w:sz w:val="16"/>
                <w:szCs w:val="16"/>
                <w:rtl/>
              </w:rPr>
              <w:t xml:space="preserve">الاسم الكامل للمسئول المفوض بالتوقيع </w:t>
            </w:r>
            <w:r w:rsidRPr="00193BBB">
              <w:rPr>
                <w:sz w:val="16"/>
                <w:szCs w:val="16"/>
              </w:rPr>
              <w:t xml:space="preserve"> </w:t>
            </w:r>
          </w:p>
          <w:p w14:paraId="2EC0EA3A" w14:textId="77777777" w:rsidR="00E329A1" w:rsidRPr="00193BBB" w:rsidRDefault="00E329A1" w:rsidP="00193BBB">
            <w:pPr>
              <w:spacing w:line="360" w:lineRule="auto"/>
              <w:rPr>
                <w:sz w:val="16"/>
                <w:szCs w:val="16"/>
              </w:rPr>
            </w:pPr>
            <w:r w:rsidRPr="00193BBB">
              <w:rPr>
                <w:sz w:val="16"/>
                <w:szCs w:val="16"/>
              </w:rPr>
              <w:lastRenderedPageBreak/>
              <w:t xml:space="preserve">Designation / Position: ____________________________________ </w:t>
            </w:r>
            <w:r w:rsidR="00CF77FD">
              <w:rPr>
                <w:rFonts w:hint="cs"/>
                <w:sz w:val="16"/>
                <w:szCs w:val="16"/>
                <w:rtl/>
              </w:rPr>
              <w:t xml:space="preserve"> المسمى الوظيفي/ الو</w:t>
            </w:r>
          </w:p>
          <w:p w14:paraId="2EC0EA3B" w14:textId="77777777" w:rsidR="00E329A1" w:rsidRPr="00193BBB" w:rsidRDefault="00E329A1" w:rsidP="00193BBB">
            <w:pPr>
              <w:spacing w:line="360" w:lineRule="auto"/>
              <w:rPr>
                <w:sz w:val="16"/>
                <w:szCs w:val="16"/>
              </w:rPr>
            </w:pPr>
            <w:r w:rsidRPr="00193BBB">
              <w:rPr>
                <w:sz w:val="16"/>
                <w:szCs w:val="16"/>
              </w:rPr>
              <w:t xml:space="preserve">Date: </w:t>
            </w:r>
            <w:r w:rsidR="00193BBB" w:rsidRPr="00193BBB">
              <w:rPr>
                <w:sz w:val="16"/>
                <w:szCs w:val="16"/>
              </w:rPr>
              <w:t>____________________________________</w:t>
            </w:r>
            <w:r w:rsidRPr="00193BBB">
              <w:rPr>
                <w:sz w:val="16"/>
                <w:szCs w:val="16"/>
              </w:rPr>
              <w:t xml:space="preserve">                                                   Place:</w:t>
            </w:r>
            <w:r w:rsidR="00193BBB" w:rsidRPr="00193BBB">
              <w:rPr>
                <w:sz w:val="16"/>
                <w:szCs w:val="16"/>
              </w:rPr>
              <w:t xml:space="preserve"> ____________________________________</w:t>
            </w:r>
            <w:r w:rsidRPr="00193BBB">
              <w:rPr>
                <w:sz w:val="16"/>
                <w:szCs w:val="16"/>
              </w:rPr>
              <w:t xml:space="preserve">  </w:t>
            </w:r>
          </w:p>
          <w:p w14:paraId="2EC0EA3C" w14:textId="77777777" w:rsidR="00066019" w:rsidRDefault="00475D2A" w:rsidP="00066019">
            <w:pPr>
              <w:tabs>
                <w:tab w:val="left" w:pos="1710"/>
              </w:tabs>
              <w:bidi/>
              <w:spacing w:line="360" w:lineRule="auto"/>
              <w:rPr>
                <w:b/>
                <w:bCs/>
                <w:sz w:val="16"/>
                <w:szCs w:val="16"/>
                <w:rtl/>
              </w:rPr>
            </w:pPr>
            <w:r>
              <w:rPr>
                <w:rFonts w:hint="cs"/>
                <w:b/>
                <w:bCs/>
                <w:sz w:val="16"/>
                <w:szCs w:val="16"/>
                <w:rtl/>
              </w:rPr>
              <w:t>(*</w:t>
            </w:r>
            <w:r w:rsidR="00066019">
              <w:rPr>
                <w:rFonts w:hint="cs"/>
                <w:b/>
                <w:bCs/>
                <w:sz w:val="16"/>
                <w:szCs w:val="16"/>
                <w:rtl/>
              </w:rPr>
              <w:t xml:space="preserve">ينبغي أن يكون الإقرار موقعاً من قبل شخص مفوض بالتوقيع نيابة عن الكيان). </w:t>
            </w:r>
          </w:p>
          <w:p w14:paraId="2EC0EA3D" w14:textId="77777777" w:rsidR="00FD767E" w:rsidRPr="00193BBB" w:rsidRDefault="00E329A1" w:rsidP="00193BBB">
            <w:pPr>
              <w:tabs>
                <w:tab w:val="left" w:pos="1710"/>
              </w:tabs>
              <w:spacing w:line="360" w:lineRule="auto"/>
              <w:rPr>
                <w:b/>
                <w:bCs/>
                <w:sz w:val="16"/>
                <w:szCs w:val="16"/>
              </w:rPr>
            </w:pPr>
            <w:r w:rsidRPr="00193BBB">
              <w:rPr>
                <w:b/>
                <w:bCs/>
                <w:sz w:val="16"/>
                <w:szCs w:val="16"/>
              </w:rPr>
              <w:t xml:space="preserve">(* The declaration should be signed by an </w:t>
            </w:r>
            <w:r w:rsidR="0047385C" w:rsidRPr="00193BBB">
              <w:rPr>
                <w:b/>
                <w:bCs/>
                <w:sz w:val="16"/>
                <w:szCs w:val="16"/>
              </w:rPr>
              <w:t>Authorized signatory of the entity</w:t>
            </w:r>
            <w:r w:rsidR="00193BBB" w:rsidRPr="00193BBB">
              <w:rPr>
                <w:b/>
                <w:bCs/>
                <w:sz w:val="16"/>
                <w:szCs w:val="16"/>
              </w:rPr>
              <w:t>)</w:t>
            </w:r>
            <w:r w:rsidR="0047385C" w:rsidRPr="00193BBB">
              <w:rPr>
                <w:b/>
                <w:bCs/>
                <w:sz w:val="16"/>
                <w:szCs w:val="16"/>
              </w:rPr>
              <w:t>.</w:t>
            </w:r>
          </w:p>
          <w:p w14:paraId="2EC0EA3E" w14:textId="77777777" w:rsidR="0047385C" w:rsidRPr="00193BBB" w:rsidRDefault="0047385C" w:rsidP="0047385C">
            <w:pPr>
              <w:tabs>
                <w:tab w:val="left" w:pos="1710"/>
              </w:tabs>
              <w:rPr>
                <w:sz w:val="16"/>
                <w:szCs w:val="16"/>
              </w:rPr>
            </w:pPr>
          </w:p>
          <w:p w14:paraId="2EC0EA3F" w14:textId="77777777" w:rsidR="00FD767E" w:rsidRPr="00193BBB" w:rsidRDefault="00FD767E" w:rsidP="00D87D88">
            <w:pPr>
              <w:tabs>
                <w:tab w:val="left" w:pos="1710"/>
              </w:tabs>
              <w:rPr>
                <w:sz w:val="16"/>
                <w:szCs w:val="16"/>
              </w:rPr>
            </w:pPr>
          </w:p>
          <w:p w14:paraId="2EC0EA40" w14:textId="77777777" w:rsidR="00FD767E" w:rsidRPr="00193BBB" w:rsidRDefault="00FD767E" w:rsidP="00D87D88">
            <w:pPr>
              <w:tabs>
                <w:tab w:val="left" w:pos="1710"/>
              </w:tabs>
              <w:rPr>
                <w:sz w:val="16"/>
                <w:szCs w:val="16"/>
              </w:rPr>
            </w:pPr>
          </w:p>
          <w:p w14:paraId="2EC0EA41" w14:textId="77777777" w:rsidR="00FD767E" w:rsidRPr="00193BBB" w:rsidRDefault="00FD767E" w:rsidP="00D87D88">
            <w:pPr>
              <w:tabs>
                <w:tab w:val="left" w:pos="1710"/>
              </w:tabs>
              <w:rPr>
                <w:sz w:val="16"/>
                <w:szCs w:val="16"/>
              </w:rPr>
            </w:pPr>
          </w:p>
          <w:p w14:paraId="2EC0EA42" w14:textId="77777777" w:rsidR="00FD767E" w:rsidRPr="00193BBB" w:rsidRDefault="00FD767E" w:rsidP="00D87D88">
            <w:pPr>
              <w:tabs>
                <w:tab w:val="left" w:pos="1710"/>
              </w:tabs>
              <w:rPr>
                <w:sz w:val="16"/>
                <w:szCs w:val="16"/>
              </w:rPr>
            </w:pPr>
          </w:p>
          <w:p w14:paraId="2EC0EA43" w14:textId="77777777" w:rsidR="00FD767E" w:rsidRPr="00193BBB" w:rsidRDefault="00FD767E" w:rsidP="00D87D88">
            <w:pPr>
              <w:tabs>
                <w:tab w:val="left" w:pos="1710"/>
              </w:tabs>
              <w:rPr>
                <w:sz w:val="16"/>
                <w:szCs w:val="16"/>
              </w:rPr>
            </w:pPr>
          </w:p>
        </w:tc>
        <w:tc>
          <w:tcPr>
            <w:tcW w:w="103" w:type="pct"/>
            <w:shd w:val="clear" w:color="auto" w:fill="auto"/>
          </w:tcPr>
          <w:p w14:paraId="2EC0EA44" w14:textId="77777777" w:rsidR="00FD767E" w:rsidRPr="00410E03" w:rsidRDefault="00FD767E" w:rsidP="00915359"/>
        </w:tc>
        <w:tc>
          <w:tcPr>
            <w:tcW w:w="103" w:type="pct"/>
          </w:tcPr>
          <w:p w14:paraId="2EC0EA45" w14:textId="77777777" w:rsidR="00FD767E" w:rsidRPr="00410E03" w:rsidRDefault="00FD767E" w:rsidP="00915359"/>
        </w:tc>
      </w:tr>
      <w:tr w:rsidR="00FD767E" w:rsidRPr="00410E03" w14:paraId="2EC0EA4B" w14:textId="77777777" w:rsidTr="00193BBB">
        <w:trPr>
          <w:trHeight w:val="9680"/>
        </w:trPr>
        <w:tc>
          <w:tcPr>
            <w:tcW w:w="109" w:type="pct"/>
            <w:shd w:val="clear" w:color="auto" w:fill="auto"/>
          </w:tcPr>
          <w:p w14:paraId="2EC0EA47" w14:textId="77777777" w:rsidR="00FD767E" w:rsidRPr="00410E03" w:rsidRDefault="00FD767E" w:rsidP="00CF31BB"/>
        </w:tc>
        <w:tc>
          <w:tcPr>
            <w:tcW w:w="4685" w:type="pct"/>
            <w:shd w:val="clear" w:color="auto" w:fill="auto"/>
          </w:tcPr>
          <w:p w14:paraId="2EC0EA48" w14:textId="77777777" w:rsidR="00FD767E" w:rsidRPr="00410E03" w:rsidRDefault="00FD767E" w:rsidP="004456B5"/>
        </w:tc>
        <w:tc>
          <w:tcPr>
            <w:tcW w:w="103" w:type="pct"/>
            <w:shd w:val="clear" w:color="auto" w:fill="auto"/>
          </w:tcPr>
          <w:p w14:paraId="2EC0EA49" w14:textId="77777777" w:rsidR="00FD767E" w:rsidRPr="00410E03" w:rsidRDefault="00FD767E" w:rsidP="00CF31BB"/>
        </w:tc>
        <w:tc>
          <w:tcPr>
            <w:tcW w:w="103" w:type="pct"/>
          </w:tcPr>
          <w:p w14:paraId="2EC0EA4A" w14:textId="77777777" w:rsidR="00FD767E" w:rsidRPr="00410E03" w:rsidRDefault="00FD767E" w:rsidP="00CF31BB"/>
        </w:tc>
      </w:tr>
    </w:tbl>
    <w:p w14:paraId="2EC0EA4C" w14:textId="77777777" w:rsidR="00463B35" w:rsidRPr="00410E03" w:rsidRDefault="00463B35" w:rsidP="00524D35"/>
    <w:sectPr w:rsidR="00463B35" w:rsidRPr="00410E03" w:rsidSect="00A02846">
      <w:headerReference w:type="default" r:id="rId11"/>
      <w:footerReference w:type="default" r:id="rId12"/>
      <w:pgSz w:w="12240" w:h="15840" w:code="1"/>
      <w:pgMar w:top="1729" w:right="720" w:bottom="1729" w:left="720" w:header="709"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EA51" w14:textId="77777777" w:rsidR="00613768" w:rsidRDefault="00613768" w:rsidP="00CF31BB">
      <w:r>
        <w:separator/>
      </w:r>
    </w:p>
  </w:endnote>
  <w:endnote w:type="continuationSeparator" w:id="0">
    <w:p w14:paraId="2EC0EA52" w14:textId="77777777" w:rsidR="00613768" w:rsidRDefault="00613768"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EA56" w14:textId="77777777" w:rsidR="002645C5" w:rsidRPr="002645C5" w:rsidRDefault="002645C5" w:rsidP="002645C5">
    <w:pPr>
      <w:rPr>
        <w:sz w:val="18"/>
        <w:szCs w:val="18"/>
      </w:rPr>
    </w:pPr>
  </w:p>
  <w:tbl>
    <w:tblPr>
      <w:tblStyle w:val="TableGrid"/>
      <w:tblW w:w="7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7301"/>
      <w:gridCol w:w="222"/>
      <w:gridCol w:w="222"/>
      <w:gridCol w:w="222"/>
    </w:tblGrid>
    <w:tr w:rsidR="0047385C" w:rsidRPr="002645C5" w14:paraId="2EC0EA61" w14:textId="77777777" w:rsidTr="0047385C">
      <w:trPr>
        <w:trHeight w:val="854"/>
      </w:trPr>
      <w:tc>
        <w:tcPr>
          <w:tcW w:w="7481" w:type="dxa"/>
          <w:tcBorders>
            <w:top w:val="single" w:sz="4" w:space="0" w:color="808080" w:themeColor="background1" w:themeShade="80"/>
          </w:tcBorders>
        </w:tcPr>
        <w:p w14:paraId="2EC0EA57" w14:textId="77777777" w:rsidR="00E72554" w:rsidRDefault="00E72554" w:rsidP="00E72554">
          <w:pPr>
            <w:bidi/>
            <w:rPr>
              <w:b/>
              <w:bCs/>
              <w:color w:val="000000" w:themeColor="text1"/>
              <w:sz w:val="18"/>
              <w:szCs w:val="16"/>
              <w:rtl/>
            </w:rPr>
          </w:pPr>
          <w:r>
            <w:rPr>
              <w:rFonts w:hint="cs"/>
              <w:b/>
              <w:bCs/>
              <w:color w:val="000000" w:themeColor="text1"/>
              <w:sz w:val="18"/>
              <w:szCs w:val="16"/>
              <w:rtl/>
            </w:rPr>
            <w:t>اسم وتوقيع المفوض بالتوقيع عن الفرع</w:t>
          </w:r>
        </w:p>
        <w:p w14:paraId="2EC0EA58" w14:textId="77777777" w:rsidR="0047385C" w:rsidRDefault="0047385C" w:rsidP="0047385C">
          <w:pPr>
            <w:rPr>
              <w:sz w:val="18"/>
              <w:szCs w:val="18"/>
            </w:rPr>
          </w:pPr>
          <w:r>
            <w:rPr>
              <w:b/>
              <w:bCs/>
              <w:color w:val="000000" w:themeColor="text1"/>
              <w:sz w:val="18"/>
              <w:szCs w:val="16"/>
            </w:rPr>
            <w:t>Branch Authorized Name &amp; Signature</w:t>
          </w:r>
          <w:r w:rsidRPr="002645C5">
            <w:rPr>
              <w:sz w:val="18"/>
              <w:szCs w:val="18"/>
            </w:rPr>
            <w:t xml:space="preserve"> </w:t>
          </w:r>
        </w:p>
        <w:p w14:paraId="2EC0EA59" w14:textId="77777777" w:rsidR="0047385C" w:rsidRPr="002645C5" w:rsidRDefault="002607BB" w:rsidP="002607BB">
          <w:pPr>
            <w:bidi/>
            <w:rPr>
              <w:sz w:val="18"/>
              <w:szCs w:val="18"/>
            </w:rPr>
          </w:pPr>
          <w:r>
            <w:rPr>
              <w:rFonts w:hint="cs"/>
              <w:sz w:val="18"/>
              <w:szCs w:val="18"/>
              <w:rtl/>
            </w:rPr>
            <w:t>التاريخ</w:t>
          </w:r>
        </w:p>
        <w:tbl>
          <w:tblPr>
            <w:tblStyle w:val="TableGrid"/>
            <w:tblW w:w="4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859"/>
            <w:gridCol w:w="263"/>
          </w:tblGrid>
          <w:tr w:rsidR="0047385C" w:rsidRPr="002645C5" w14:paraId="2EC0EA5C" w14:textId="77777777" w:rsidTr="0047385C">
            <w:trPr>
              <w:trHeight w:val="276"/>
            </w:trPr>
            <w:tc>
              <w:tcPr>
                <w:tcW w:w="3859" w:type="dxa"/>
                <w:tcBorders>
                  <w:top w:val="single" w:sz="4" w:space="0" w:color="808080" w:themeColor="background1" w:themeShade="80"/>
                </w:tcBorders>
              </w:tcPr>
              <w:p w14:paraId="2EC0EA5A" w14:textId="77777777" w:rsidR="0047385C" w:rsidRPr="0047385C" w:rsidRDefault="0047385C" w:rsidP="0047385C">
                <w:pPr>
                  <w:rPr>
                    <w:b/>
                    <w:bCs/>
                    <w:color w:val="000000" w:themeColor="text1"/>
                    <w:sz w:val="18"/>
                    <w:szCs w:val="16"/>
                  </w:rPr>
                </w:pPr>
                <w:r>
                  <w:rPr>
                    <w:b/>
                    <w:bCs/>
                    <w:color w:val="000000" w:themeColor="text1"/>
                    <w:sz w:val="18"/>
                    <w:szCs w:val="16"/>
                  </w:rPr>
                  <w:t>Date</w:t>
                </w:r>
              </w:p>
            </w:tc>
            <w:tc>
              <w:tcPr>
                <w:tcW w:w="263" w:type="dxa"/>
                <w:tcBorders>
                  <w:top w:val="single" w:sz="4" w:space="0" w:color="808080" w:themeColor="background1" w:themeShade="80"/>
                </w:tcBorders>
              </w:tcPr>
              <w:p w14:paraId="2EC0EA5B" w14:textId="77777777" w:rsidR="0047385C" w:rsidRPr="002645C5" w:rsidRDefault="0047385C" w:rsidP="0047385C">
                <w:pPr>
                  <w:rPr>
                    <w:sz w:val="18"/>
                    <w:szCs w:val="18"/>
                  </w:rPr>
                </w:pPr>
              </w:p>
            </w:tc>
          </w:tr>
        </w:tbl>
        <w:p w14:paraId="2EC0EA5D" w14:textId="77777777" w:rsidR="0047385C" w:rsidRPr="0047385C" w:rsidRDefault="0047385C" w:rsidP="0047385C">
          <w:pPr>
            <w:rPr>
              <w:b/>
              <w:bCs/>
              <w:color w:val="000000" w:themeColor="text1"/>
              <w:sz w:val="18"/>
              <w:szCs w:val="16"/>
            </w:rPr>
          </w:pPr>
        </w:p>
      </w:tc>
      <w:tc>
        <w:tcPr>
          <w:tcW w:w="156" w:type="dxa"/>
          <w:tcBorders>
            <w:top w:val="single" w:sz="4" w:space="0" w:color="808080" w:themeColor="background1" w:themeShade="80"/>
          </w:tcBorders>
        </w:tcPr>
        <w:p w14:paraId="2EC0EA5E" w14:textId="77777777" w:rsidR="0047385C" w:rsidRPr="002645C5" w:rsidRDefault="0047385C" w:rsidP="002645C5">
          <w:pPr>
            <w:rPr>
              <w:sz w:val="18"/>
              <w:szCs w:val="18"/>
            </w:rPr>
          </w:pPr>
        </w:p>
      </w:tc>
      <w:tc>
        <w:tcPr>
          <w:tcW w:w="165" w:type="dxa"/>
          <w:tcBorders>
            <w:top w:val="single" w:sz="4" w:space="0" w:color="808080" w:themeColor="background1" w:themeShade="80"/>
          </w:tcBorders>
        </w:tcPr>
        <w:p w14:paraId="2EC0EA5F" w14:textId="77777777" w:rsidR="0047385C" w:rsidRPr="002645C5" w:rsidRDefault="0047385C" w:rsidP="002645C5">
          <w:pPr>
            <w:rPr>
              <w:sz w:val="18"/>
              <w:szCs w:val="18"/>
            </w:rPr>
          </w:pPr>
        </w:p>
      </w:tc>
      <w:tc>
        <w:tcPr>
          <w:tcW w:w="165" w:type="dxa"/>
          <w:tcBorders>
            <w:top w:val="single" w:sz="4" w:space="0" w:color="808080" w:themeColor="background1" w:themeShade="80"/>
          </w:tcBorders>
        </w:tcPr>
        <w:p w14:paraId="2EC0EA60" w14:textId="77777777" w:rsidR="0047385C" w:rsidRPr="002645C5" w:rsidRDefault="0047385C" w:rsidP="002645C5">
          <w:pPr>
            <w:rPr>
              <w:sz w:val="18"/>
              <w:szCs w:val="18"/>
            </w:rPr>
          </w:pPr>
        </w:p>
      </w:tc>
    </w:tr>
  </w:tbl>
  <w:p w14:paraId="2EC0EA62" w14:textId="77777777" w:rsidR="002645C5" w:rsidRPr="002645C5" w:rsidRDefault="002645C5" w:rsidP="002645C5">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EA4F" w14:textId="77777777" w:rsidR="00613768" w:rsidRDefault="00613768" w:rsidP="00CF31BB">
      <w:r>
        <w:separator/>
      </w:r>
    </w:p>
  </w:footnote>
  <w:footnote w:type="continuationSeparator" w:id="0">
    <w:p w14:paraId="2EC0EA50" w14:textId="77777777" w:rsidR="00613768" w:rsidRDefault="00613768" w:rsidP="00CF3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EA53" w14:textId="77777777" w:rsidR="00B92CE9" w:rsidRDefault="00CE4ECC" w:rsidP="0021796E">
    <w:pPr>
      <w:pStyle w:val="Header"/>
      <w:tabs>
        <w:tab w:val="right" w:pos="10800"/>
      </w:tabs>
      <w:bidi/>
      <w:jc w:val="mediumKashida"/>
      <w:rPr>
        <w:b/>
        <w:bCs/>
        <w:color w:val="1F497D" w:themeColor="text2"/>
        <w:sz w:val="26"/>
        <w:szCs w:val="28"/>
        <w:rtl/>
      </w:rPr>
    </w:pPr>
    <w:r w:rsidRPr="000A0B49">
      <w:rPr>
        <w:b/>
        <w:bCs/>
        <w:noProof/>
      </w:rPr>
      <mc:AlternateContent>
        <mc:Choice Requires="wpg">
          <w:drawing>
            <wp:anchor distT="0" distB="0" distL="114300" distR="114300" simplePos="0" relativeHeight="251664896" behindDoc="1" locked="0" layoutInCell="1" allowOverlap="1" wp14:anchorId="2EC0EA63" wp14:editId="2EC0EA64">
              <wp:simplePos x="0" y="0"/>
              <wp:positionH relativeFrom="margin">
                <wp:posOffset>-426720</wp:posOffset>
              </wp:positionH>
              <wp:positionV relativeFrom="paragraph">
                <wp:posOffset>-444500</wp:posOffset>
              </wp:positionV>
              <wp:extent cx="7605395" cy="10282555"/>
              <wp:effectExtent l="0" t="0" r="14605" b="4445"/>
              <wp:wrapNone/>
              <wp:docPr id="13" name="Group 1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605395" cy="10282555"/>
                        <a:chOff x="-139517" y="1295401"/>
                        <a:chExt cx="7045409" cy="8480234"/>
                      </a:xfrm>
                    </wpg:grpSpPr>
                    <wpg:grpSp>
                      <wpg:cNvPr id="2" name="Group 2"/>
                      <wpg:cNvGrpSpPr>
                        <a:grpSpLocks/>
                      </wpg:cNvGrpSpPr>
                      <wpg:grpSpPr>
                        <a:xfrm>
                          <a:off x="0" y="2085577"/>
                          <a:ext cx="6905787" cy="7690058"/>
                          <a:chOff x="-1" y="-676674"/>
                          <a:chExt cx="6905959" cy="7690071"/>
                        </a:xfrm>
                      </wpg:grpSpPr>
                      <wpg:grpSp>
                        <wpg:cNvPr id="9" name="Group 1"/>
                        <wpg:cNvGrpSpPr>
                          <a:grpSpLocks/>
                        </wpg:cNvGrpSpPr>
                        <wpg:grpSpPr>
                          <a:xfrm>
                            <a:off x="-1" y="-591461"/>
                            <a:ext cx="6895823" cy="7604858"/>
                            <a:chOff x="-1" y="-606091"/>
                            <a:chExt cx="6895823" cy="7604858"/>
                          </a:xfrm>
                        </wpg:grpSpPr>
                        <wps:wsp>
                          <wps:cNvPr id="20" name="Rectangle"/>
                          <wps:cNvSpPr>
                            <a:spLocks/>
                          </wps:cNvSpPr>
                          <wps:spPr>
                            <a:xfrm>
                              <a:off x="73152" y="-606091"/>
                              <a:ext cx="6781800" cy="7604858"/>
                            </a:xfrm>
                            <a:prstGeom prst="rect">
                              <a:avLst/>
                            </a:prstGeom>
                            <a:solidFill>
                              <a:schemeClr val="tx2">
                                <a:lumMod val="75000"/>
                                <a:alpha val="20000"/>
                              </a:schemeClr>
                            </a:solidFill>
                            <a:ln w="12700">
                              <a:miter lim="400000"/>
                            </a:ln>
                          </wps:spPr>
                          <wps:bodyPr lIns="38100" tIns="38100" rIns="38100" bIns="38100" anchor="ctr"/>
                        </wps:wsp>
                        <wps:wsp>
                          <wps:cNvPr id="21" name="Rectangle"/>
                          <wps:cNvSpPr>
                            <a:spLocks/>
                          </wps:cNvSpPr>
                          <wps:spPr>
                            <a:xfrm>
                              <a:off x="-1" y="-581776"/>
                              <a:ext cx="6895823" cy="7517246"/>
                            </a:xfrm>
                            <a:prstGeom prst="rect">
                              <a:avLst/>
                            </a:prstGeom>
                            <a:solidFill>
                              <a:sysClr val="window" lastClr="FFFFFF"/>
                            </a:solidFill>
                            <a:ln w="12700">
                              <a:solidFill>
                                <a:schemeClr val="tx2">
                                  <a:alpha val="30000"/>
                                </a:schemeClr>
                              </a:solidFill>
                              <a:miter lim="400000"/>
                            </a:ln>
                          </wps:spPr>
                          <wps:txbx>
                            <w:txbxContent>
                              <w:p w14:paraId="2EC0EA6F" w14:textId="77777777" w:rsidR="002479DE" w:rsidRDefault="002479DE" w:rsidP="002479DE">
                                <w:pPr>
                                  <w:jc w:val="center"/>
                                </w:pPr>
                              </w:p>
                            </w:txbxContent>
                          </wps:txbx>
                          <wps:bodyPr lIns="38100" tIns="38100" rIns="38100" bIns="38100" anchor="ctr"/>
                        </wps:wsp>
                      </wpg:grpSp>
                      <wps:wsp>
                        <wps:cNvPr id="22" name="Rectangle"/>
                        <wps:cNvSpPr>
                          <a:spLocks/>
                        </wps:cNvSpPr>
                        <wps:spPr>
                          <a:xfrm>
                            <a:off x="9964" y="-676674"/>
                            <a:ext cx="6895994" cy="66946"/>
                          </a:xfrm>
                          <a:prstGeom prst="rect">
                            <a:avLst/>
                          </a:prstGeom>
                          <a:solidFill>
                            <a:schemeClr val="tx2"/>
                          </a:solidFill>
                          <a:ln w="12700">
                            <a:solidFill>
                              <a:schemeClr val="tx2"/>
                            </a:solidFill>
                            <a:miter lim="400000"/>
                          </a:ln>
                        </wps:spPr>
                        <wps:bodyPr lIns="38100" tIns="38100" rIns="38100" bIns="38100" anchor="ctr"/>
                      </wps:wsp>
                    </wpg:grpSp>
                    <wps:wsp>
                      <wps:cNvPr id="5" name="Rectangle 5"/>
                      <wps:cNvSpPr/>
                      <wps:spPr>
                        <a:xfrm>
                          <a:off x="-139517" y="1295401"/>
                          <a:ext cx="7045409" cy="765946"/>
                        </a:xfrm>
                        <a:prstGeom prst="rect">
                          <a:avLst/>
                        </a:prstGeom>
                        <a:gradFill flip="none" rotWithShape="1">
                          <a:gsLst>
                            <a:gs pos="0">
                              <a:schemeClr val="bg1"/>
                            </a:gs>
                            <a:gs pos="100000">
                              <a:schemeClr val="tx2">
                                <a:lumMod val="60000"/>
                                <a:lumOff val="4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C0EA63" id="Group 13" o:spid="_x0000_s1027" style="position:absolute;left:0;text-align:left;margin-left:-33.6pt;margin-top:-35pt;width:598.85pt;height:809.65pt;z-index:-251651584;mso-position-horizontal-relative:margin;mso-width-relative:margin;mso-height-relative:margin" coordorigin="-1395,12954" coordsize="70454,8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">
              <v:group id="Group 2" o:spid="_x0000_s1028" style="position:absolute;top:20855;width:69057;height:76901" coordorigin=",-6766" coordsize="69059,76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 o:spid="_x0000_s1029" style="position:absolute;top:-5914;width:68958;height:76047" coordorigin=",-6060" coordsize="68958,76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o:spid="_x0000_s1030" style="position:absolute;left:731;top:-6060;width:67818;height:76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z3r0A&#10;AADbAAAADwAAAGRycy9kb3ducmV2LnhtbERPSwrCMBDdC94hjOBGNLULkdooKhS6EvwcYGjGttpM&#10;ShNrvb1ZCC4f75/uBtOInjpXW1awXEQgiAuray4V3K7ZfA3CeWSNjWVS8CEHu+14lGKi7ZvP1F98&#10;KUIIuwQVVN63iZSuqMigW9iWOHB32xn0AXal1B2+Q7hpZBxFK2mw5tBQYUvHiorn5WUUXGflOd9z&#10;o7NDHvef4+P1zPKTUtPJsN+A8DT4v/jnzrWCOKwPX8IPkN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Bdz3r0AAADbAAAADwAAAAAAAAAAAAAAAACYAgAAZHJzL2Rvd25yZXYu&#10;eG1sUEsFBgAAAAAEAAQA9QAAAIIDAAAAAA==&#10;" fillcolor="#17365d [2415]" stroked="f" strokeweight="1pt">
                    <v:fill opacity="13107f"/>
                    <v:stroke miterlimit="4"/>
                    <v:path arrowok="t"/>
                    <v:textbox inset="3pt,3pt,3pt,3pt"/>
                  </v:rect>
                  <v:rect id="Rectangle" o:spid="_x0000_s1031" style="position:absolute;top:-5817;width:68958;height:75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7yWcUA&#10;AADbAAAADwAAAGRycy9kb3ducmV2LnhtbESPQWvCQBSE74L/YXmF3nSjxdhGN0EKhSKKNLYUb4/s&#10;axLMvg3ZrYn/vlsQPA4z8w2zzgbTiAt1rrasYDaNQBAXVtdcKvg8vk2eQTiPrLGxTAqu5CBLx6M1&#10;Jtr2/EGX3JciQNglqKDyvk2kdEVFBt3UtsTB+7GdQR9kV0rdYR/gppHzKIqlwZrDQoUtvVZUnPNf&#10;o2BTv8Sn5e7LxN97vXw6HPV20WulHh+GzQqEp8Hfw7f2u1Ywn8H/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JZxQAAANsAAAAPAAAAAAAAAAAAAAAAAJgCAABkcnMv&#10;ZG93bnJldi54bWxQSwUGAAAAAAQABAD1AAAAigMAAAAA&#10;" fillcolor="window" strokecolor="#1f497d [3215]" strokeweight="1pt">
                    <v:stroke opacity="19789f" miterlimit="4"/>
                    <v:path arrowok="t"/>
                    <v:textbox inset="3pt,3pt,3pt,3pt">
                      <w:txbxContent>
                        <w:p w14:paraId="2EC0EA6F" w14:textId="77777777" w:rsidR="002479DE" w:rsidRDefault="002479DE" w:rsidP="002479DE">
                          <w:pPr>
                            <w:jc w:val="center"/>
                          </w:pPr>
                        </w:p>
                      </w:txbxContent>
                    </v:textbox>
                  </v:rect>
                </v:group>
                <v:rect id="Rectangle" o:spid="_x0000_s1032" style="position:absolute;left:99;top:-6766;width:68960;height: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xwO8MA&#10;AADbAAAADwAAAGRycy9kb3ducmV2LnhtbESPQWvCQBSE74L/YXlCb7ox0Cqpq5RAmno0lvb6yL4m&#10;wezbmN0m6b93C4LHYWa+YXaHybRioN41lhWsVxEI4tLqhisFn+dsuQXhPLLG1jIp+CMHh/18tsNE&#10;25FPNBS+EgHCLkEFtfddIqUrazLoVrYjDt6P7Q36IPtK6h7HADetjKPoRRpsOCzU2FFaU3kpfo2C&#10;b9edTbrl5zS/XgqXZ++br2Os1NNiensF4Wnyj/C9/aEVxDH8fwk/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xwO8MAAADbAAAADwAAAAAAAAAAAAAAAACYAgAAZHJzL2Rv&#10;d25yZXYueG1sUEsFBgAAAAAEAAQA9QAAAIgDAAAAAA==&#10;" fillcolor="#1f497d [3215]" strokecolor="#1f497d [3215]" strokeweight="1pt">
                  <v:stroke miterlimit="4"/>
                  <v:path arrowok="t"/>
                  <v:textbox inset="3pt,3pt,3pt,3pt"/>
                </v:rect>
              </v:group>
              <v:rect id="Rectangle 5" o:spid="_x0000_s1033" style="position:absolute;left:-1395;top:12954;width:70453;height:7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ztcMA&#10;AADaAAAADwAAAGRycy9kb3ducmV2LnhtbESPQWvCQBSE7wX/w/KE3urGlhaNriKFSE+WakSPj91n&#10;Esy+DdmNxn/fFQSPw8x8w8yXva3FhVpfOVYwHiUgiLUzFRcK8l32NgHhA7LB2jEpuJGH5WLwMsfU&#10;uCv/0WUbChEh7FNUUIbQpFJ6XZJFP3INcfROrrUYomwLaVq8Rrit5XuSfEmLFceFEhv6Lkmft51V&#10;oDfdfn3IukmmP6a33+SYr7NNrtTrsF/NQATqwzP8aP8YBZ9wvxJv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4ztcMAAADaAAAADwAAAAAAAAAAAAAAAACYAgAAZHJzL2Rv&#10;d25yZXYueG1sUEsFBgAAAAAEAAQA9QAAAIgDAAAAAA==&#10;" fillcolor="white [3212]" stroked="f" strokeweight="1pt">
                <v:fill color2="#548dd4 [1951]" rotate="t" angle="90" focus="100%" type="gradient"/>
              </v:rect>
              <w10:wrap anchorx="margin"/>
            </v:group>
          </w:pict>
        </mc:Fallback>
      </mc:AlternateContent>
    </w:r>
    <w:r w:rsidR="00EC1FB5">
      <w:rPr>
        <w:rFonts w:hint="cs"/>
        <w:b/>
        <w:bCs/>
        <w:color w:val="1F497D" w:themeColor="text2"/>
        <w:sz w:val="26"/>
        <w:szCs w:val="28"/>
        <w:rtl/>
      </w:rPr>
      <w:t xml:space="preserve">نموذج إقرار ملكية لكيان مالك </w:t>
    </w:r>
    <w:r w:rsidR="0021796E">
      <w:rPr>
        <w:rFonts w:hint="cs"/>
        <w:b/>
        <w:bCs/>
        <w:color w:val="1F497D" w:themeColor="text2"/>
        <w:sz w:val="26"/>
        <w:szCs w:val="28"/>
        <w:rtl/>
      </w:rPr>
      <w:t xml:space="preserve">مستفيد </w:t>
    </w:r>
    <w:r w:rsidR="00EC1FB5">
      <w:rPr>
        <w:rFonts w:hint="cs"/>
        <w:b/>
        <w:bCs/>
        <w:color w:val="1F497D" w:themeColor="text2"/>
        <w:sz w:val="26"/>
        <w:szCs w:val="28"/>
        <w:rtl/>
      </w:rPr>
      <w:t>نهائي</w:t>
    </w:r>
    <w:r w:rsidR="0021796E">
      <w:rPr>
        <w:rFonts w:hint="cs"/>
        <w:b/>
        <w:bCs/>
        <w:color w:val="1F497D" w:themeColor="text2"/>
        <w:sz w:val="26"/>
        <w:szCs w:val="28"/>
        <w:rtl/>
      </w:rPr>
      <w:t xml:space="preserve"> </w:t>
    </w:r>
    <w:r w:rsidR="00EC1FB5">
      <w:rPr>
        <w:rFonts w:hint="cs"/>
        <w:b/>
        <w:bCs/>
        <w:color w:val="1F497D" w:themeColor="text2"/>
        <w:sz w:val="26"/>
        <w:szCs w:val="28"/>
        <w:rtl/>
      </w:rPr>
      <w:t xml:space="preserve"> </w:t>
    </w:r>
  </w:p>
  <w:p w14:paraId="2EC0EA54" w14:textId="77777777" w:rsidR="0021796E" w:rsidRDefault="0021796E" w:rsidP="00B92CE9">
    <w:pPr>
      <w:pStyle w:val="Header"/>
      <w:tabs>
        <w:tab w:val="right" w:pos="10800"/>
      </w:tabs>
      <w:bidi/>
      <w:jc w:val="mediumKashida"/>
      <w:rPr>
        <w:b/>
        <w:bCs/>
        <w:color w:val="1F497D" w:themeColor="text2"/>
        <w:sz w:val="26"/>
        <w:szCs w:val="28"/>
        <w:rtl/>
      </w:rPr>
    </w:pPr>
    <w:r w:rsidRPr="00EE024F">
      <w:rPr>
        <w:b/>
        <w:bCs/>
        <w:color w:val="1F497D" w:themeColor="text2"/>
        <w:sz w:val="26"/>
        <w:szCs w:val="28"/>
      </w:rPr>
      <w:t>Ultimate Benefici</w:t>
    </w:r>
    <w:r>
      <w:rPr>
        <w:b/>
        <w:bCs/>
        <w:color w:val="1F497D" w:themeColor="text2"/>
        <w:sz w:val="26"/>
        <w:szCs w:val="28"/>
      </w:rPr>
      <w:t>al Ownership Declaration F</w:t>
    </w:r>
    <w:r w:rsidRPr="00EE024F">
      <w:rPr>
        <w:b/>
        <w:bCs/>
        <w:color w:val="1F497D" w:themeColor="text2"/>
        <w:sz w:val="26"/>
        <w:szCs w:val="28"/>
      </w:rPr>
      <w:t>orm</w:t>
    </w:r>
    <w:r w:rsidRPr="000A0B49">
      <w:rPr>
        <w:b/>
        <w:bCs/>
        <w:noProof/>
      </w:rPr>
      <w:drawing>
        <wp:anchor distT="0" distB="0" distL="114300" distR="114300" simplePos="0" relativeHeight="251666944" behindDoc="1" locked="0" layoutInCell="1" allowOverlap="1" wp14:anchorId="2EC0EA65" wp14:editId="2EC0EA66">
          <wp:simplePos x="0" y="0"/>
          <wp:positionH relativeFrom="margin">
            <wp:align>left</wp:align>
          </wp:positionH>
          <wp:positionV relativeFrom="paragraph">
            <wp:posOffset>-299143</wp:posOffset>
          </wp:positionV>
          <wp:extent cx="1740535" cy="594360"/>
          <wp:effectExtent l="0" t="0" r="0" b="0"/>
          <wp:wrapTight wrapText="bothSides">
            <wp:wrapPolygon edited="0">
              <wp:start x="17258" y="0"/>
              <wp:lineTo x="0" y="692"/>
              <wp:lineTo x="0" y="20769"/>
              <wp:lineTo x="14421" y="20769"/>
              <wp:lineTo x="21277" y="19385"/>
              <wp:lineTo x="21277" y="7615"/>
              <wp:lineTo x="18676" y="0"/>
              <wp:lineTo x="17258"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40535" cy="594360"/>
                  </a:xfrm>
                  <a:prstGeom prst="rect">
                    <a:avLst/>
                  </a:prstGeom>
                </pic:spPr>
              </pic:pic>
            </a:graphicData>
          </a:graphic>
          <wp14:sizeRelH relativeFrom="margin">
            <wp14:pctWidth>0</wp14:pctWidth>
          </wp14:sizeRelH>
          <wp14:sizeRelV relativeFrom="margin">
            <wp14:pctHeight>0</wp14:pctHeight>
          </wp14:sizeRelV>
        </wp:anchor>
      </w:drawing>
    </w:r>
    <w:r>
      <w:rPr>
        <w:b/>
        <w:bCs/>
        <w:color w:val="1F497D" w:themeColor="text2"/>
        <w:sz w:val="26"/>
        <w:szCs w:val="28"/>
      </w:rPr>
      <w:t xml:space="preserve"> For Entity</w:t>
    </w:r>
  </w:p>
  <w:p w14:paraId="2EC0EA55" w14:textId="77777777" w:rsidR="0021796E" w:rsidRPr="00DE2D48" w:rsidRDefault="004B075F" w:rsidP="002607BB">
    <w:pPr>
      <w:pStyle w:val="Header"/>
      <w:tabs>
        <w:tab w:val="right" w:pos="10800"/>
      </w:tabs>
      <w:bidi/>
      <w:jc w:val="mediumKashida"/>
      <w:rPr>
        <w:b/>
        <w:bCs/>
        <w:color w:val="1F497D" w:themeColor="text2"/>
        <w:sz w:val="26"/>
        <w:szCs w:val="28"/>
      </w:rPr>
    </w:pPr>
    <w:r>
      <w:rPr>
        <w:b/>
        <w:bCs/>
        <w:color w:val="1F497D" w:themeColor="text2"/>
        <w:sz w:val="26"/>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080"/>
    <w:multiLevelType w:val="hybridMultilevel"/>
    <w:tmpl w:val="9FA89B8C"/>
    <w:lvl w:ilvl="0" w:tplc="2318AA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3509F4"/>
    <w:multiLevelType w:val="hybridMultilevel"/>
    <w:tmpl w:val="A330D35C"/>
    <w:lvl w:ilvl="0" w:tplc="60DC4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90645"/>
    <w:multiLevelType w:val="hybridMultilevel"/>
    <w:tmpl w:val="60F61D40"/>
    <w:lvl w:ilvl="0" w:tplc="2318AA9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A580CB5"/>
    <w:multiLevelType w:val="hybridMultilevel"/>
    <w:tmpl w:val="1A689072"/>
    <w:lvl w:ilvl="0" w:tplc="11765D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0605BE"/>
    <w:multiLevelType w:val="hybridMultilevel"/>
    <w:tmpl w:val="B6D0BAC8"/>
    <w:lvl w:ilvl="0" w:tplc="FBB611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A6096"/>
    <w:multiLevelType w:val="hybridMultilevel"/>
    <w:tmpl w:val="2B967D68"/>
    <w:lvl w:ilvl="0" w:tplc="2318A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A0D73"/>
    <w:multiLevelType w:val="hybridMultilevel"/>
    <w:tmpl w:val="3B524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926BA"/>
    <w:multiLevelType w:val="hybridMultilevel"/>
    <w:tmpl w:val="E5FA3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72C21"/>
    <w:multiLevelType w:val="hybridMultilevel"/>
    <w:tmpl w:val="310AA130"/>
    <w:lvl w:ilvl="0" w:tplc="2318AA94">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28BB3AF8"/>
    <w:multiLevelType w:val="hybridMultilevel"/>
    <w:tmpl w:val="DC7281B4"/>
    <w:lvl w:ilvl="0" w:tplc="2318A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2514B"/>
    <w:multiLevelType w:val="hybridMultilevel"/>
    <w:tmpl w:val="F46C6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1E2FA4"/>
    <w:multiLevelType w:val="hybridMultilevel"/>
    <w:tmpl w:val="8C0AC274"/>
    <w:lvl w:ilvl="0" w:tplc="2318AA94">
      <w:start w:val="1"/>
      <w:numFmt w:val="bullet"/>
      <w:lvlText w:val=""/>
      <w:lvlJc w:val="left"/>
      <w:pPr>
        <w:ind w:left="720" w:hanging="360"/>
      </w:pPr>
      <w:rPr>
        <w:rFonts w:ascii="Symbol" w:hAnsi="Symbol"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45974"/>
    <w:multiLevelType w:val="hybridMultilevel"/>
    <w:tmpl w:val="20023AEA"/>
    <w:lvl w:ilvl="0" w:tplc="2318AA94">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B082E"/>
    <w:multiLevelType w:val="hybridMultilevel"/>
    <w:tmpl w:val="FA3A1686"/>
    <w:lvl w:ilvl="0" w:tplc="2318A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E54367"/>
    <w:multiLevelType w:val="hybridMultilevel"/>
    <w:tmpl w:val="2EA26808"/>
    <w:lvl w:ilvl="0" w:tplc="2318AA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12"/>
  </w:num>
  <w:num w:numId="4">
    <w:abstractNumId w:val="2"/>
  </w:num>
  <w:num w:numId="5">
    <w:abstractNumId w:val="11"/>
  </w:num>
  <w:num w:numId="6">
    <w:abstractNumId w:val="4"/>
  </w:num>
  <w:num w:numId="7">
    <w:abstractNumId w:val="14"/>
  </w:num>
  <w:num w:numId="8">
    <w:abstractNumId w:val="5"/>
  </w:num>
  <w:num w:numId="9">
    <w:abstractNumId w:val="6"/>
  </w:num>
  <w:num w:numId="10">
    <w:abstractNumId w:val="0"/>
  </w:num>
  <w:num w:numId="11">
    <w:abstractNumId w:val="1"/>
  </w:num>
  <w:num w:numId="12">
    <w:abstractNumId w:val="3"/>
  </w:num>
  <w:num w:numId="13">
    <w:abstractNumId w:val="8"/>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88"/>
    <w:rsid w:val="0003142F"/>
    <w:rsid w:val="0005135F"/>
    <w:rsid w:val="00066019"/>
    <w:rsid w:val="00077D41"/>
    <w:rsid w:val="000A0B49"/>
    <w:rsid w:val="000B7245"/>
    <w:rsid w:val="000C75BF"/>
    <w:rsid w:val="001006F8"/>
    <w:rsid w:val="001034AB"/>
    <w:rsid w:val="00110721"/>
    <w:rsid w:val="00120D97"/>
    <w:rsid w:val="00123263"/>
    <w:rsid w:val="001257F0"/>
    <w:rsid w:val="00142E1D"/>
    <w:rsid w:val="0014499E"/>
    <w:rsid w:val="0016108E"/>
    <w:rsid w:val="00193BBB"/>
    <w:rsid w:val="001A199E"/>
    <w:rsid w:val="001B2CB5"/>
    <w:rsid w:val="001B4BF1"/>
    <w:rsid w:val="001C42C8"/>
    <w:rsid w:val="00203B4E"/>
    <w:rsid w:val="00205FE0"/>
    <w:rsid w:val="00210A35"/>
    <w:rsid w:val="00211533"/>
    <w:rsid w:val="00216474"/>
    <w:rsid w:val="0021796E"/>
    <w:rsid w:val="00246BBD"/>
    <w:rsid w:val="002479DE"/>
    <w:rsid w:val="00247B5F"/>
    <w:rsid w:val="0025130C"/>
    <w:rsid w:val="00256391"/>
    <w:rsid w:val="002607BB"/>
    <w:rsid w:val="002633EB"/>
    <w:rsid w:val="002645C5"/>
    <w:rsid w:val="00265218"/>
    <w:rsid w:val="00284861"/>
    <w:rsid w:val="002A0333"/>
    <w:rsid w:val="002A6FCA"/>
    <w:rsid w:val="002C6ABD"/>
    <w:rsid w:val="002D3842"/>
    <w:rsid w:val="003071A0"/>
    <w:rsid w:val="00337C0F"/>
    <w:rsid w:val="0035052D"/>
    <w:rsid w:val="0035259E"/>
    <w:rsid w:val="00360629"/>
    <w:rsid w:val="00366F6D"/>
    <w:rsid w:val="003C0C3C"/>
    <w:rsid w:val="003E0129"/>
    <w:rsid w:val="003E751B"/>
    <w:rsid w:val="003F693D"/>
    <w:rsid w:val="00410E03"/>
    <w:rsid w:val="00435E8C"/>
    <w:rsid w:val="00443709"/>
    <w:rsid w:val="004456B5"/>
    <w:rsid w:val="00446C45"/>
    <w:rsid w:val="00463B35"/>
    <w:rsid w:val="0047385C"/>
    <w:rsid w:val="00475D2A"/>
    <w:rsid w:val="00482917"/>
    <w:rsid w:val="00497702"/>
    <w:rsid w:val="00497895"/>
    <w:rsid w:val="004A48A6"/>
    <w:rsid w:val="004B075F"/>
    <w:rsid w:val="004C2F50"/>
    <w:rsid w:val="004E6485"/>
    <w:rsid w:val="00507DB9"/>
    <w:rsid w:val="00524D35"/>
    <w:rsid w:val="00542A22"/>
    <w:rsid w:val="00567F37"/>
    <w:rsid w:val="00570A9E"/>
    <w:rsid w:val="00584D3F"/>
    <w:rsid w:val="005A6806"/>
    <w:rsid w:val="005B1F28"/>
    <w:rsid w:val="005C5BDF"/>
    <w:rsid w:val="005D124E"/>
    <w:rsid w:val="005F6CD6"/>
    <w:rsid w:val="00613768"/>
    <w:rsid w:val="0063005E"/>
    <w:rsid w:val="006337D0"/>
    <w:rsid w:val="00643F5A"/>
    <w:rsid w:val="00684557"/>
    <w:rsid w:val="006859BF"/>
    <w:rsid w:val="006962B6"/>
    <w:rsid w:val="006A7299"/>
    <w:rsid w:val="006C7D64"/>
    <w:rsid w:val="006D43A7"/>
    <w:rsid w:val="0071089C"/>
    <w:rsid w:val="00722887"/>
    <w:rsid w:val="007536EE"/>
    <w:rsid w:val="00756A1C"/>
    <w:rsid w:val="00772C2A"/>
    <w:rsid w:val="0078282C"/>
    <w:rsid w:val="007B52D2"/>
    <w:rsid w:val="007C1F7D"/>
    <w:rsid w:val="007D4902"/>
    <w:rsid w:val="00814CDB"/>
    <w:rsid w:val="00835DE8"/>
    <w:rsid w:val="008C5804"/>
    <w:rsid w:val="008D3EE1"/>
    <w:rsid w:val="008E793A"/>
    <w:rsid w:val="008F43FE"/>
    <w:rsid w:val="009073C9"/>
    <w:rsid w:val="00910821"/>
    <w:rsid w:val="00914346"/>
    <w:rsid w:val="0091478E"/>
    <w:rsid w:val="00915359"/>
    <w:rsid w:val="009526A2"/>
    <w:rsid w:val="009A3517"/>
    <w:rsid w:val="009E6AC6"/>
    <w:rsid w:val="009F4149"/>
    <w:rsid w:val="009F665E"/>
    <w:rsid w:val="00A02846"/>
    <w:rsid w:val="00A21854"/>
    <w:rsid w:val="00A3321A"/>
    <w:rsid w:val="00A72CE8"/>
    <w:rsid w:val="00A73AE1"/>
    <w:rsid w:val="00A77915"/>
    <w:rsid w:val="00A91663"/>
    <w:rsid w:val="00AA0060"/>
    <w:rsid w:val="00AB2480"/>
    <w:rsid w:val="00AB2833"/>
    <w:rsid w:val="00AC7198"/>
    <w:rsid w:val="00AE3FB7"/>
    <w:rsid w:val="00B122BA"/>
    <w:rsid w:val="00B1347E"/>
    <w:rsid w:val="00B45F61"/>
    <w:rsid w:val="00B5101F"/>
    <w:rsid w:val="00B92CE9"/>
    <w:rsid w:val="00BC17AB"/>
    <w:rsid w:val="00BC1B68"/>
    <w:rsid w:val="00BD29F4"/>
    <w:rsid w:val="00BE6B42"/>
    <w:rsid w:val="00BF5A49"/>
    <w:rsid w:val="00C10AF3"/>
    <w:rsid w:val="00C228AA"/>
    <w:rsid w:val="00C228C5"/>
    <w:rsid w:val="00C502AC"/>
    <w:rsid w:val="00C50E6D"/>
    <w:rsid w:val="00C520D9"/>
    <w:rsid w:val="00C84BD5"/>
    <w:rsid w:val="00C9560F"/>
    <w:rsid w:val="00CE1943"/>
    <w:rsid w:val="00CE4ECC"/>
    <w:rsid w:val="00CF31BB"/>
    <w:rsid w:val="00CF6B0D"/>
    <w:rsid w:val="00CF77FD"/>
    <w:rsid w:val="00D20F99"/>
    <w:rsid w:val="00D34F19"/>
    <w:rsid w:val="00D4436A"/>
    <w:rsid w:val="00D66013"/>
    <w:rsid w:val="00D832D3"/>
    <w:rsid w:val="00D87D88"/>
    <w:rsid w:val="00D97A5D"/>
    <w:rsid w:val="00DB5CAA"/>
    <w:rsid w:val="00DE2D48"/>
    <w:rsid w:val="00DE3C23"/>
    <w:rsid w:val="00E141F4"/>
    <w:rsid w:val="00E301A2"/>
    <w:rsid w:val="00E329A1"/>
    <w:rsid w:val="00E53AFF"/>
    <w:rsid w:val="00E61D15"/>
    <w:rsid w:val="00E72554"/>
    <w:rsid w:val="00EC1FB5"/>
    <w:rsid w:val="00EE024F"/>
    <w:rsid w:val="00EF6DBC"/>
    <w:rsid w:val="00EF7890"/>
    <w:rsid w:val="00F02022"/>
    <w:rsid w:val="00F27B67"/>
    <w:rsid w:val="00F55BBD"/>
    <w:rsid w:val="00F8165A"/>
    <w:rsid w:val="00F91205"/>
    <w:rsid w:val="00FB3407"/>
    <w:rsid w:val="00FB5A08"/>
    <w:rsid w:val="00FC0271"/>
    <w:rsid w:val="00FD50AA"/>
    <w:rsid w:val="00FD7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0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D88"/>
    <w:pPr>
      <w:spacing w:line="259" w:lineRule="auto"/>
      <w:jc w:val="left"/>
    </w:pPr>
    <w:rPr>
      <w:rFonts w:eastAsiaTheme="minorHAnsi" w:cstheme="minorBidi"/>
    </w:rPr>
  </w:style>
  <w:style w:type="paragraph" w:styleId="Heading1">
    <w:name w:val="heading 1"/>
    <w:basedOn w:val="Normal"/>
    <w:next w:val="Normal"/>
    <w:link w:val="Heading1Char"/>
    <w:uiPriority w:val="9"/>
    <w:semiHidden/>
    <w:qFormat/>
    <w:rsid w:val="00E61D15"/>
    <w:pPr>
      <w:keepNext/>
      <w:keepLines/>
      <w:spacing w:before="240" w:after="0"/>
      <w:outlineLvl w:val="0"/>
    </w:pPr>
    <w:rPr>
      <w:rFonts w:asciiTheme="majorHAnsi" w:eastAsiaTheme="majorEastAsia" w:hAnsiTheme="majorHAnsi" w:cstheme="majorBidi"/>
      <w:color w:val="DAD08B" w:themeColor="accent1" w:themeShade="BF"/>
      <w:sz w:val="32"/>
      <w:szCs w:val="29"/>
      <w:lang w:val="en-IN" w:bidi="hi-IN"/>
    </w:rPr>
  </w:style>
  <w:style w:type="paragraph" w:styleId="Heading2">
    <w:name w:val="heading 2"/>
    <w:basedOn w:val="Normal"/>
    <w:next w:val="Normal"/>
    <w:link w:val="Heading2Char"/>
    <w:uiPriority w:val="9"/>
    <w:unhideWhenUsed/>
    <w:qFormat/>
    <w:rsid w:val="00F55BBD"/>
    <w:pPr>
      <w:keepNext/>
      <w:keepLines/>
      <w:spacing w:before="40" w:after="0"/>
      <w:outlineLvl w:val="1"/>
    </w:pPr>
    <w:rPr>
      <w:rFonts w:asciiTheme="majorHAnsi" w:eastAsiaTheme="majorEastAsia" w:hAnsiTheme="majorHAnsi" w:cstheme="majorBidi"/>
      <w:color w:val="DAD08B" w:themeColor="accent1" w:themeShade="BF"/>
      <w:sz w:val="26"/>
      <w:szCs w:val="26"/>
    </w:rPr>
  </w:style>
  <w:style w:type="paragraph" w:styleId="Heading4">
    <w:name w:val="heading 4"/>
    <w:basedOn w:val="Normal"/>
    <w:next w:val="Normal"/>
    <w:link w:val="Heading4Char"/>
    <w:uiPriority w:val="9"/>
    <w:unhideWhenUsed/>
    <w:qFormat/>
    <w:rsid w:val="00F55BBD"/>
    <w:pPr>
      <w:keepNext/>
      <w:keepLines/>
      <w:spacing w:before="40" w:after="0"/>
      <w:outlineLvl w:val="3"/>
    </w:pPr>
    <w:rPr>
      <w:rFonts w:asciiTheme="majorHAnsi" w:eastAsiaTheme="majorEastAsia" w:hAnsiTheme="majorHAnsi" w:cstheme="majorBidi"/>
      <w:i/>
      <w:iCs/>
      <w:color w:val="DAD0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rsid w:val="00BC1B68"/>
    <w:pPr>
      <w:tabs>
        <w:tab w:val="center" w:pos="4680"/>
        <w:tab w:val="right" w:pos="9360"/>
      </w:tabs>
    </w:pPr>
  </w:style>
  <w:style w:type="character" w:customStyle="1" w:styleId="FooterChar">
    <w:name w:val="Footer Char"/>
    <w:basedOn w:val="DefaultParagraphFont"/>
    <w:link w:val="Footer"/>
    <w:uiPriority w:val="99"/>
    <w:rsid w:val="00E53AFF"/>
  </w:style>
  <w:style w:type="table" w:styleId="TableGrid">
    <w:name w:val="Table Grid"/>
    <w:basedOn w:val="TableNormal"/>
    <w:uiPriority w:val="39"/>
    <w:rsid w:val="00BC1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pPr>
    <w:rPr>
      <w:b/>
      <w:bCs/>
      <w:color w:val="000000" w:themeColor="text1"/>
      <w:sz w:val="24"/>
    </w:rPr>
  </w:style>
  <w:style w:type="paragraph" w:customStyle="1" w:styleId="BlueBoldText">
    <w:name w:val="Blue Bold Text"/>
    <w:basedOn w:val="Normal"/>
    <w:uiPriority w:val="4"/>
    <w:qFormat/>
    <w:rsid w:val="00410E03"/>
    <w:pPr>
      <w:spacing w:after="0"/>
    </w:pPr>
    <w:rPr>
      <w:b/>
      <w:bCs/>
      <w:color w:val="1F497D"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35259E"/>
    <w:pPr>
      <w:ind w:left="720"/>
      <w:contextualSpacing/>
    </w:pPr>
  </w:style>
  <w:style w:type="character" w:styleId="Emphasis">
    <w:name w:val="Emphasis"/>
    <w:basedOn w:val="DefaultParagraphFont"/>
    <w:uiPriority w:val="20"/>
    <w:qFormat/>
    <w:rsid w:val="00BC17AB"/>
    <w:rPr>
      <w:rFonts w:asciiTheme="minorHAnsi" w:hAnsiTheme="minorHAnsi"/>
      <w:b w:val="0"/>
      <w:i w:val="0"/>
      <w:iCs/>
      <w:caps w:val="0"/>
      <w:smallCaps w:val="0"/>
    </w:rPr>
  </w:style>
  <w:style w:type="table" w:customStyle="1" w:styleId="OfficeHours">
    <w:name w:val="Office Hours"/>
    <w:basedOn w:val="TableNormal"/>
    <w:uiPriority w:val="99"/>
    <w:rsid w:val="00BC17AB"/>
    <w:pPr>
      <w:spacing w:after="0"/>
      <w:jc w:val="left"/>
    </w:pPr>
    <w:rPr>
      <w:rFonts w:eastAsiaTheme="minorHAnsi" w:cstheme="minorBidi"/>
    </w:rPr>
    <w:tblPr>
      <w:tblInd w:w="0" w:type="dxa"/>
      <w:tblCellMar>
        <w:top w:w="0" w:type="dxa"/>
        <w:left w:w="216" w:type="dxa"/>
        <w:bottom w:w="0" w:type="dxa"/>
        <w:right w:w="216" w:type="dxa"/>
      </w:tblCellMar>
    </w:tblPr>
    <w:tcPr>
      <w:vAlign w:val="bottom"/>
    </w:tcPr>
    <w:tblStylePr w:type="firstRow">
      <w:pPr>
        <w:jc w:val="center"/>
      </w:pPr>
      <w:rPr>
        <w:b/>
      </w:rPr>
      <w:tblPr/>
      <w:tcPr>
        <w:vAlign w:val="top"/>
      </w:tcPr>
    </w:tblStylePr>
  </w:style>
  <w:style w:type="character" w:customStyle="1" w:styleId="Heading2Char">
    <w:name w:val="Heading 2 Char"/>
    <w:basedOn w:val="DefaultParagraphFont"/>
    <w:link w:val="Heading2"/>
    <w:uiPriority w:val="9"/>
    <w:rsid w:val="00F55BBD"/>
    <w:rPr>
      <w:rFonts w:asciiTheme="majorHAnsi" w:eastAsiaTheme="majorEastAsia" w:hAnsiTheme="majorHAnsi" w:cstheme="majorBidi"/>
      <w:color w:val="DAD08B" w:themeColor="accent1" w:themeShade="BF"/>
      <w:sz w:val="26"/>
      <w:szCs w:val="26"/>
    </w:rPr>
  </w:style>
  <w:style w:type="character" w:customStyle="1" w:styleId="Heading4Char">
    <w:name w:val="Heading 4 Char"/>
    <w:basedOn w:val="DefaultParagraphFont"/>
    <w:link w:val="Heading4"/>
    <w:uiPriority w:val="9"/>
    <w:rsid w:val="00F55BBD"/>
    <w:rPr>
      <w:rFonts w:asciiTheme="majorHAnsi" w:eastAsiaTheme="majorEastAsia" w:hAnsiTheme="majorHAnsi" w:cstheme="majorBidi"/>
      <w:i/>
      <w:iCs/>
      <w:color w:val="DAD08B" w:themeColor="accent1" w:themeShade="BF"/>
    </w:rPr>
  </w:style>
  <w:style w:type="character" w:styleId="Strong">
    <w:name w:val="Strong"/>
    <w:basedOn w:val="DefaultParagraphFont"/>
    <w:uiPriority w:val="22"/>
    <w:qFormat/>
    <w:rsid w:val="00F55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90079">
      <w:bodyDiv w:val="1"/>
      <w:marLeft w:val="0"/>
      <w:marRight w:val="0"/>
      <w:marTop w:val="0"/>
      <w:marBottom w:val="0"/>
      <w:divBdr>
        <w:top w:val="none" w:sz="0" w:space="0" w:color="auto"/>
        <w:left w:val="none" w:sz="0" w:space="0" w:color="auto"/>
        <w:bottom w:val="none" w:sz="0" w:space="0" w:color="auto"/>
        <w:right w:val="none" w:sz="0" w:space="0" w:color="auto"/>
      </w:divBdr>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7823\AppData\Roaming\Microsoft\Templates\Small%20business%20client%20intak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D239FAB3D4480A9D88B267D247D089"/>
        <w:category>
          <w:name w:val="General"/>
          <w:gallery w:val="placeholder"/>
        </w:category>
        <w:types>
          <w:type w:val="bbPlcHdr"/>
        </w:types>
        <w:behaviors>
          <w:behavior w:val="content"/>
        </w:behaviors>
        <w:guid w:val="{8EFFC7C9-0D93-4CF8-BE99-CF99600C809D}"/>
      </w:docPartPr>
      <w:docPartBody>
        <w:p w:rsidR="002D1D4A" w:rsidRDefault="009035D7" w:rsidP="009035D7">
          <w:pPr>
            <w:pStyle w:val="A7D239FAB3D4480A9D88B267D247D089"/>
          </w:pPr>
          <w:r w:rsidRPr="009F4149">
            <w:t>Agent/Representative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AD"/>
    <w:rsid w:val="000E321C"/>
    <w:rsid w:val="001F3432"/>
    <w:rsid w:val="00223AAD"/>
    <w:rsid w:val="002B5EF9"/>
    <w:rsid w:val="002D1D4A"/>
    <w:rsid w:val="0037639F"/>
    <w:rsid w:val="0040781A"/>
    <w:rsid w:val="004A029E"/>
    <w:rsid w:val="004C5DF1"/>
    <w:rsid w:val="005C3F91"/>
    <w:rsid w:val="006A36B6"/>
    <w:rsid w:val="006C53CA"/>
    <w:rsid w:val="006E5180"/>
    <w:rsid w:val="00790CED"/>
    <w:rsid w:val="007C2086"/>
    <w:rsid w:val="00895F02"/>
    <w:rsid w:val="009035D7"/>
    <w:rsid w:val="00904EB8"/>
    <w:rsid w:val="00A361AE"/>
    <w:rsid w:val="00AC5632"/>
    <w:rsid w:val="00B273C5"/>
    <w:rsid w:val="00B65913"/>
    <w:rsid w:val="00B81860"/>
    <w:rsid w:val="00CC2513"/>
    <w:rsid w:val="00D77016"/>
    <w:rsid w:val="00E553D6"/>
    <w:rsid w:val="00F11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107C2FC4247E388E731B9EC877838">
    <w:name w:val="562107C2FC4247E388E731B9EC877838"/>
  </w:style>
  <w:style w:type="paragraph" w:customStyle="1" w:styleId="98BACBB187434748B25F51A599BE12D1">
    <w:name w:val="98BACBB187434748B25F51A599BE12D1"/>
  </w:style>
  <w:style w:type="paragraph" w:customStyle="1" w:styleId="286613460EB14FE7A23B3802923D2651">
    <w:name w:val="286613460EB14FE7A23B3802923D2651"/>
  </w:style>
  <w:style w:type="paragraph" w:customStyle="1" w:styleId="154397436244447A92596C39D5F6121F">
    <w:name w:val="154397436244447A92596C39D5F6121F"/>
  </w:style>
  <w:style w:type="paragraph" w:customStyle="1" w:styleId="7DD30A62BC834173B597447B55C78700">
    <w:name w:val="7DD30A62BC834173B597447B55C78700"/>
  </w:style>
  <w:style w:type="paragraph" w:customStyle="1" w:styleId="AD842FAB194146439BBDB15558F914D0">
    <w:name w:val="AD842FAB194146439BBDB15558F914D0"/>
  </w:style>
  <w:style w:type="paragraph" w:customStyle="1" w:styleId="993F3204C90E4C75A6787951859D5D1D">
    <w:name w:val="993F3204C90E4C75A6787951859D5D1D"/>
  </w:style>
  <w:style w:type="paragraph" w:customStyle="1" w:styleId="64B9D3AD4A4341FC8E78D3AC7D3BCC01">
    <w:name w:val="64B9D3AD4A4341FC8E78D3AC7D3BCC01"/>
  </w:style>
  <w:style w:type="paragraph" w:customStyle="1" w:styleId="4EC4CA555B494357B6C11EF7BDBEC22D">
    <w:name w:val="4EC4CA555B494357B6C11EF7BDBEC22D"/>
  </w:style>
  <w:style w:type="paragraph" w:customStyle="1" w:styleId="46A521B395AE438D97811F12A0844714">
    <w:name w:val="46A521B395AE438D97811F12A0844714"/>
  </w:style>
  <w:style w:type="paragraph" w:customStyle="1" w:styleId="12B47D92B1F74AB2B21E610579FA1561">
    <w:name w:val="12B47D92B1F74AB2B21E610579FA1561"/>
  </w:style>
  <w:style w:type="paragraph" w:customStyle="1" w:styleId="B0225A9B2ADE42C89EE91393B3D03D85">
    <w:name w:val="B0225A9B2ADE42C89EE91393B3D03D85"/>
  </w:style>
  <w:style w:type="paragraph" w:customStyle="1" w:styleId="752A3E9EA52344A8A3BC464A5E61DF44">
    <w:name w:val="752A3E9EA52344A8A3BC464A5E61DF44"/>
  </w:style>
  <w:style w:type="paragraph" w:customStyle="1" w:styleId="A23CDA4546C44AD9B53ACBD17E177172">
    <w:name w:val="A23CDA4546C44AD9B53ACBD17E177172"/>
  </w:style>
  <w:style w:type="paragraph" w:customStyle="1" w:styleId="2306ABFA71D04378A82E07E926BC639A">
    <w:name w:val="2306ABFA71D04378A82E07E926BC639A"/>
  </w:style>
  <w:style w:type="paragraph" w:customStyle="1" w:styleId="DBDD906F716A48E5A701F689BC2D4236">
    <w:name w:val="DBDD906F716A48E5A701F689BC2D4236"/>
  </w:style>
  <w:style w:type="paragraph" w:customStyle="1" w:styleId="74FC38B3ED8E45CF9524EF297A3A5561">
    <w:name w:val="74FC38B3ED8E45CF9524EF297A3A5561"/>
  </w:style>
  <w:style w:type="paragraph" w:customStyle="1" w:styleId="2B911EB5037C42988ED3094A2ED2C1CA">
    <w:name w:val="2B911EB5037C42988ED3094A2ED2C1CA"/>
  </w:style>
  <w:style w:type="paragraph" w:customStyle="1" w:styleId="21D382827B1E48C791C6129482CF9883">
    <w:name w:val="21D382827B1E48C791C6129482CF9883"/>
  </w:style>
  <w:style w:type="paragraph" w:customStyle="1" w:styleId="0B2E9E5A25894DF9ACC211A0B5C4F0A3">
    <w:name w:val="0B2E9E5A25894DF9ACC211A0B5C4F0A3"/>
  </w:style>
  <w:style w:type="paragraph" w:customStyle="1" w:styleId="214D9AF8F6034DC59B08D95F9F56DEBA">
    <w:name w:val="214D9AF8F6034DC59B08D95F9F56DEBA"/>
  </w:style>
  <w:style w:type="paragraph" w:customStyle="1" w:styleId="DBE83891837C4B52BC5856999F1228EA">
    <w:name w:val="DBE83891837C4B52BC5856999F1228EA"/>
  </w:style>
  <w:style w:type="paragraph" w:customStyle="1" w:styleId="84A7DD4D720F40C4A49786E6C5039F48">
    <w:name w:val="84A7DD4D720F40C4A49786E6C5039F48"/>
    <w:rsid w:val="00223AAD"/>
  </w:style>
  <w:style w:type="paragraph" w:customStyle="1" w:styleId="E1648277DD9C4387A350F46DA5DCBEBD">
    <w:name w:val="E1648277DD9C4387A350F46DA5DCBEBD"/>
    <w:rsid w:val="00223AAD"/>
  </w:style>
  <w:style w:type="paragraph" w:customStyle="1" w:styleId="835578F3287E401D834CD88299EFB972">
    <w:name w:val="835578F3287E401D834CD88299EFB972"/>
    <w:rsid w:val="00223AAD"/>
  </w:style>
  <w:style w:type="paragraph" w:customStyle="1" w:styleId="B9994B2212CE4C8C8B2999437BE3DDBD">
    <w:name w:val="B9994B2212CE4C8C8B2999437BE3DDBD"/>
    <w:rsid w:val="00223AAD"/>
  </w:style>
  <w:style w:type="paragraph" w:customStyle="1" w:styleId="0431B5B4003D46729D76A8965E02FB06">
    <w:name w:val="0431B5B4003D46729D76A8965E02FB06"/>
    <w:rsid w:val="00223AAD"/>
  </w:style>
  <w:style w:type="paragraph" w:customStyle="1" w:styleId="25CE8C12F2D048788C50FF734F40147E">
    <w:name w:val="25CE8C12F2D048788C50FF734F40147E"/>
    <w:rsid w:val="00223AAD"/>
  </w:style>
  <w:style w:type="paragraph" w:customStyle="1" w:styleId="8B56E9F8BA364D3CBCE6C44F86DE6536">
    <w:name w:val="8B56E9F8BA364D3CBCE6C44F86DE6536"/>
    <w:rsid w:val="00223AAD"/>
  </w:style>
  <w:style w:type="paragraph" w:customStyle="1" w:styleId="BCA059302DF94872AB00C2BB4EA46041">
    <w:name w:val="BCA059302DF94872AB00C2BB4EA46041"/>
    <w:rsid w:val="00223AAD"/>
  </w:style>
  <w:style w:type="paragraph" w:customStyle="1" w:styleId="62CA30066C884E57B5A47968CF1C0D08">
    <w:name w:val="62CA30066C884E57B5A47968CF1C0D08"/>
    <w:rsid w:val="00223AAD"/>
  </w:style>
  <w:style w:type="paragraph" w:customStyle="1" w:styleId="B075BC6971054A8582115E222A9CED08">
    <w:name w:val="B075BC6971054A8582115E222A9CED08"/>
    <w:rsid w:val="00223AAD"/>
  </w:style>
  <w:style w:type="paragraph" w:customStyle="1" w:styleId="24EAE3CB417B402DBD882A6A4D6B5244">
    <w:name w:val="24EAE3CB417B402DBD882A6A4D6B5244"/>
    <w:rsid w:val="00223AAD"/>
  </w:style>
  <w:style w:type="paragraph" w:customStyle="1" w:styleId="269B0C246FB04AE29D3D1241051106A4">
    <w:name w:val="269B0C246FB04AE29D3D1241051106A4"/>
    <w:rsid w:val="00223AAD"/>
  </w:style>
  <w:style w:type="paragraph" w:customStyle="1" w:styleId="7FA3BEDA681046C8A68B8C830886056F">
    <w:name w:val="7FA3BEDA681046C8A68B8C830886056F"/>
    <w:rsid w:val="00223AAD"/>
  </w:style>
  <w:style w:type="paragraph" w:customStyle="1" w:styleId="8FD960DDBA2D4643BA072B338C897404">
    <w:name w:val="8FD960DDBA2D4643BA072B338C897404"/>
    <w:rsid w:val="00223AAD"/>
  </w:style>
  <w:style w:type="paragraph" w:customStyle="1" w:styleId="A49ECED2D32E4A10B7B0E8AC60DEDDE2">
    <w:name w:val="A49ECED2D32E4A10B7B0E8AC60DEDDE2"/>
    <w:rsid w:val="00223AAD"/>
  </w:style>
  <w:style w:type="paragraph" w:customStyle="1" w:styleId="FD64BADD85EF49B7B96EF053DE316A2D">
    <w:name w:val="FD64BADD85EF49B7B96EF053DE316A2D"/>
    <w:rsid w:val="00223AAD"/>
  </w:style>
  <w:style w:type="paragraph" w:customStyle="1" w:styleId="F6B784CCBD684987B56C5037A2F0A4F6">
    <w:name w:val="F6B784CCBD684987B56C5037A2F0A4F6"/>
    <w:rsid w:val="00223AAD"/>
  </w:style>
  <w:style w:type="paragraph" w:customStyle="1" w:styleId="14DC471BFEF14EC79F97DB5CE69F159E">
    <w:name w:val="14DC471BFEF14EC79F97DB5CE69F159E"/>
    <w:rsid w:val="00223AAD"/>
  </w:style>
  <w:style w:type="paragraph" w:customStyle="1" w:styleId="F4917A89C6BC4CBBB9264611A36EB1BC">
    <w:name w:val="F4917A89C6BC4CBBB9264611A36EB1BC"/>
    <w:rsid w:val="00223AAD"/>
  </w:style>
  <w:style w:type="paragraph" w:customStyle="1" w:styleId="F1BB2A9A3E764B6EB2E9ACCA19B47C47">
    <w:name w:val="F1BB2A9A3E764B6EB2E9ACCA19B47C47"/>
    <w:rsid w:val="00223AAD"/>
  </w:style>
  <w:style w:type="paragraph" w:customStyle="1" w:styleId="3581CB7A4AD74199AF5C0DF30AD5CF79">
    <w:name w:val="3581CB7A4AD74199AF5C0DF30AD5CF79"/>
    <w:rsid w:val="00223AAD"/>
  </w:style>
  <w:style w:type="paragraph" w:customStyle="1" w:styleId="B8548ED31113481B8171FD757E307467">
    <w:name w:val="B8548ED31113481B8171FD757E307467"/>
    <w:rsid w:val="00223AAD"/>
  </w:style>
  <w:style w:type="paragraph" w:customStyle="1" w:styleId="E74CC8F073E147AA9A4A689EFE293E97">
    <w:name w:val="E74CC8F073E147AA9A4A689EFE293E97"/>
    <w:rsid w:val="00223AAD"/>
  </w:style>
  <w:style w:type="paragraph" w:customStyle="1" w:styleId="D18E7A3961D34E78B22D8D4D5A89CBB0">
    <w:name w:val="D18E7A3961D34E78B22D8D4D5A89CBB0"/>
    <w:rsid w:val="00223AAD"/>
  </w:style>
  <w:style w:type="paragraph" w:customStyle="1" w:styleId="6EC028B155924AD9A4224EBC398FF21C">
    <w:name w:val="6EC028B155924AD9A4224EBC398FF21C"/>
    <w:rsid w:val="00223AAD"/>
  </w:style>
  <w:style w:type="paragraph" w:customStyle="1" w:styleId="513EC5A3EAD84E8F98C283A363152A34">
    <w:name w:val="513EC5A3EAD84E8F98C283A363152A34"/>
    <w:rsid w:val="00223AAD"/>
  </w:style>
  <w:style w:type="paragraph" w:customStyle="1" w:styleId="E8C94915B06D45469CFCA2E134331BC0">
    <w:name w:val="E8C94915B06D45469CFCA2E134331BC0"/>
    <w:rsid w:val="00223AAD"/>
  </w:style>
  <w:style w:type="paragraph" w:customStyle="1" w:styleId="BF2021E5F5D843F7B3F40DEBE785E72C">
    <w:name w:val="BF2021E5F5D843F7B3F40DEBE785E72C"/>
    <w:rsid w:val="00223AAD"/>
  </w:style>
  <w:style w:type="paragraph" w:customStyle="1" w:styleId="E403827AB9B6452BBFAF4C33E9223BFD">
    <w:name w:val="E403827AB9B6452BBFAF4C33E9223BFD"/>
    <w:rsid w:val="00223AAD"/>
  </w:style>
  <w:style w:type="paragraph" w:customStyle="1" w:styleId="EE3287B02BD644979A33F49C68BC2A84">
    <w:name w:val="EE3287B02BD644979A33F49C68BC2A84"/>
    <w:rsid w:val="00223AAD"/>
  </w:style>
  <w:style w:type="paragraph" w:customStyle="1" w:styleId="B4B3C014662C49C5BA3498EBFEDDDEEF">
    <w:name w:val="B4B3C014662C49C5BA3498EBFEDDDEEF"/>
    <w:rsid w:val="00223AAD"/>
  </w:style>
  <w:style w:type="paragraph" w:customStyle="1" w:styleId="C32A8695C1C64D93A248AF1242CACC0D">
    <w:name w:val="C32A8695C1C64D93A248AF1242CACC0D"/>
    <w:rsid w:val="00223AAD"/>
  </w:style>
  <w:style w:type="paragraph" w:customStyle="1" w:styleId="717B2FA6E3664949876AC3513E975CC6">
    <w:name w:val="717B2FA6E3664949876AC3513E975CC6"/>
    <w:rsid w:val="00223AAD"/>
  </w:style>
  <w:style w:type="paragraph" w:customStyle="1" w:styleId="F36A86FAE9DC48DAAE0077132205A971">
    <w:name w:val="F36A86FAE9DC48DAAE0077132205A971"/>
    <w:rsid w:val="00223AAD"/>
  </w:style>
  <w:style w:type="paragraph" w:customStyle="1" w:styleId="762F619AAF6E498C872DF50E037E32AF">
    <w:name w:val="762F619AAF6E498C872DF50E037E32AF"/>
    <w:rsid w:val="00223AAD"/>
  </w:style>
  <w:style w:type="paragraph" w:customStyle="1" w:styleId="3AF451DD502C4844829565E49F363E0D">
    <w:name w:val="3AF451DD502C4844829565E49F363E0D"/>
    <w:rsid w:val="00223AAD"/>
  </w:style>
  <w:style w:type="paragraph" w:customStyle="1" w:styleId="2435DF76C4E5475EAC198BCD2563F1F2">
    <w:name w:val="2435DF76C4E5475EAC198BCD2563F1F2"/>
    <w:rsid w:val="00223AAD"/>
  </w:style>
  <w:style w:type="paragraph" w:customStyle="1" w:styleId="35DEE31687D345609D99F2989F770AFD">
    <w:name w:val="35DEE31687D345609D99F2989F770AFD"/>
    <w:rsid w:val="00223AAD"/>
  </w:style>
  <w:style w:type="paragraph" w:customStyle="1" w:styleId="287507F63C3643BC9DC3B718E833916F">
    <w:name w:val="287507F63C3643BC9DC3B718E833916F"/>
    <w:rsid w:val="00223AAD"/>
  </w:style>
  <w:style w:type="paragraph" w:customStyle="1" w:styleId="27A392271C2A49949F8B0D234B03A61A">
    <w:name w:val="27A392271C2A49949F8B0D234B03A61A"/>
    <w:rsid w:val="00223AAD"/>
  </w:style>
  <w:style w:type="paragraph" w:customStyle="1" w:styleId="9B4D0144D9C64D90A0C0EB1CF6D088BF">
    <w:name w:val="9B4D0144D9C64D90A0C0EB1CF6D088BF"/>
    <w:rsid w:val="00223AAD"/>
  </w:style>
  <w:style w:type="paragraph" w:customStyle="1" w:styleId="32C87C2B79764ACD9C6F6091561B2036">
    <w:name w:val="32C87C2B79764ACD9C6F6091561B2036"/>
    <w:rsid w:val="00223AAD"/>
  </w:style>
  <w:style w:type="paragraph" w:customStyle="1" w:styleId="65C866F45E834B2A8EA6123E7FBA022D">
    <w:name w:val="65C866F45E834B2A8EA6123E7FBA022D"/>
    <w:rsid w:val="00223AAD"/>
  </w:style>
  <w:style w:type="paragraph" w:customStyle="1" w:styleId="B1EEE089820C4787A3ED5752F2D985C2">
    <w:name w:val="B1EEE089820C4787A3ED5752F2D985C2"/>
    <w:rsid w:val="00223AAD"/>
  </w:style>
  <w:style w:type="paragraph" w:customStyle="1" w:styleId="AE5E0FBE0D3047EFBBA6E2ECF59C3C3C">
    <w:name w:val="AE5E0FBE0D3047EFBBA6E2ECF59C3C3C"/>
    <w:rsid w:val="00223AAD"/>
  </w:style>
  <w:style w:type="paragraph" w:customStyle="1" w:styleId="D9CD244CB9FF4C2AAF59421BA095FCE5">
    <w:name w:val="D9CD244CB9FF4C2AAF59421BA095FCE5"/>
    <w:rsid w:val="00223AAD"/>
  </w:style>
  <w:style w:type="paragraph" w:customStyle="1" w:styleId="BD68959721C448998D15546067928B8D">
    <w:name w:val="BD68959721C448998D15546067928B8D"/>
    <w:rsid w:val="00223AAD"/>
  </w:style>
  <w:style w:type="paragraph" w:customStyle="1" w:styleId="836036D992EE48E894DBF98F0ED6C8DA">
    <w:name w:val="836036D992EE48E894DBF98F0ED6C8DA"/>
    <w:rsid w:val="00223AAD"/>
  </w:style>
  <w:style w:type="paragraph" w:customStyle="1" w:styleId="83B8C3BFF9954DF1857969085DE940FF">
    <w:name w:val="83B8C3BFF9954DF1857969085DE940FF"/>
    <w:rsid w:val="00223AAD"/>
  </w:style>
  <w:style w:type="paragraph" w:customStyle="1" w:styleId="1D94F5456D0D44A19996EDB4151A7949">
    <w:name w:val="1D94F5456D0D44A19996EDB4151A7949"/>
    <w:rsid w:val="00223AAD"/>
  </w:style>
  <w:style w:type="paragraph" w:customStyle="1" w:styleId="B7191704761F4F1FA406F8FF23EDC319">
    <w:name w:val="B7191704761F4F1FA406F8FF23EDC319"/>
    <w:rsid w:val="00223AAD"/>
  </w:style>
  <w:style w:type="paragraph" w:customStyle="1" w:styleId="9CD10CDECAE844FCBDC7E6C862CFE47D">
    <w:name w:val="9CD10CDECAE844FCBDC7E6C862CFE47D"/>
    <w:rsid w:val="00223AAD"/>
  </w:style>
  <w:style w:type="paragraph" w:customStyle="1" w:styleId="D41466D8EA24411A9A1058BBF12682A1">
    <w:name w:val="D41466D8EA24411A9A1058BBF12682A1"/>
    <w:rsid w:val="00223AAD"/>
  </w:style>
  <w:style w:type="paragraph" w:customStyle="1" w:styleId="241DBB5A9EFB482DACB97BAFDCA20A0D">
    <w:name w:val="241DBB5A9EFB482DACB97BAFDCA20A0D"/>
    <w:rsid w:val="00223AAD"/>
  </w:style>
  <w:style w:type="paragraph" w:customStyle="1" w:styleId="48EEFE6A11E64EBE98AEBE357456FF71">
    <w:name w:val="48EEFE6A11E64EBE98AEBE357456FF71"/>
    <w:rsid w:val="00223AAD"/>
  </w:style>
  <w:style w:type="paragraph" w:customStyle="1" w:styleId="352C92A60F0E4E7BBC2D09E195653F80">
    <w:name w:val="352C92A60F0E4E7BBC2D09E195653F80"/>
    <w:rsid w:val="00223AAD"/>
  </w:style>
  <w:style w:type="paragraph" w:customStyle="1" w:styleId="F6FA2BBA2F87491B8E2AAA726E3E146E">
    <w:name w:val="F6FA2BBA2F87491B8E2AAA726E3E146E"/>
    <w:rsid w:val="00223AAD"/>
  </w:style>
  <w:style w:type="paragraph" w:customStyle="1" w:styleId="780670C5A64D4DB8A39AB5306CBC799D">
    <w:name w:val="780670C5A64D4DB8A39AB5306CBC799D"/>
    <w:rsid w:val="00223AAD"/>
  </w:style>
  <w:style w:type="paragraph" w:customStyle="1" w:styleId="AB9BE5F3C168453F88B932568C71DBA8">
    <w:name w:val="AB9BE5F3C168453F88B932568C71DBA8"/>
    <w:rsid w:val="00223AAD"/>
  </w:style>
  <w:style w:type="paragraph" w:customStyle="1" w:styleId="C9373F3A97064B689667FD4267033502">
    <w:name w:val="C9373F3A97064B689667FD4267033502"/>
    <w:rsid w:val="00223AAD"/>
  </w:style>
  <w:style w:type="paragraph" w:customStyle="1" w:styleId="5AF438F2B00343E39FFD853DF55562FB">
    <w:name w:val="5AF438F2B00343E39FFD853DF55562FB"/>
    <w:rsid w:val="00223AAD"/>
  </w:style>
  <w:style w:type="paragraph" w:customStyle="1" w:styleId="40D38612EFC64FE697375B91C6366ABD">
    <w:name w:val="40D38612EFC64FE697375B91C6366ABD"/>
    <w:rsid w:val="00223AAD"/>
  </w:style>
  <w:style w:type="paragraph" w:customStyle="1" w:styleId="054B064139EA48CB93858EC2B2BA7CF0">
    <w:name w:val="054B064139EA48CB93858EC2B2BA7CF0"/>
    <w:rsid w:val="00223AAD"/>
  </w:style>
  <w:style w:type="paragraph" w:customStyle="1" w:styleId="88FF4E94147A4E5782859494B7AB9A6F">
    <w:name w:val="88FF4E94147A4E5782859494B7AB9A6F"/>
    <w:rsid w:val="00223AAD"/>
  </w:style>
  <w:style w:type="paragraph" w:customStyle="1" w:styleId="341B8F2DAADB477CB1BC3729D017DF1B">
    <w:name w:val="341B8F2DAADB477CB1BC3729D017DF1B"/>
    <w:rsid w:val="00223AAD"/>
  </w:style>
  <w:style w:type="paragraph" w:customStyle="1" w:styleId="28BDE3D4FF2C46B9BEE519ABD8B654DF">
    <w:name w:val="28BDE3D4FF2C46B9BEE519ABD8B654DF"/>
    <w:rsid w:val="00223AAD"/>
  </w:style>
  <w:style w:type="paragraph" w:customStyle="1" w:styleId="8687A02BBE0145C49446EB4D7CDAC6CD">
    <w:name w:val="8687A02BBE0145C49446EB4D7CDAC6CD"/>
    <w:rsid w:val="00223AAD"/>
  </w:style>
  <w:style w:type="paragraph" w:customStyle="1" w:styleId="EF41B8EBF8844C65AB7D8D42BEE6AED7">
    <w:name w:val="EF41B8EBF8844C65AB7D8D42BEE6AED7"/>
    <w:rsid w:val="00223AAD"/>
  </w:style>
  <w:style w:type="paragraph" w:customStyle="1" w:styleId="A22E802B73E44C40A579FB906996D6A6">
    <w:name w:val="A22E802B73E44C40A579FB906996D6A6"/>
    <w:rsid w:val="00223AAD"/>
  </w:style>
  <w:style w:type="paragraph" w:customStyle="1" w:styleId="0F089E729D08410B9710BF2FB2395DE6">
    <w:name w:val="0F089E729D08410B9710BF2FB2395DE6"/>
    <w:rsid w:val="00223AAD"/>
  </w:style>
  <w:style w:type="paragraph" w:customStyle="1" w:styleId="E38A79919EC5435C9C2DABB663D7CC16">
    <w:name w:val="E38A79919EC5435C9C2DABB663D7CC16"/>
    <w:rsid w:val="00223AAD"/>
  </w:style>
  <w:style w:type="paragraph" w:customStyle="1" w:styleId="1BA99697353D420E99E672DB7B3E5DF7">
    <w:name w:val="1BA99697353D420E99E672DB7B3E5DF7"/>
    <w:rsid w:val="00223AAD"/>
  </w:style>
  <w:style w:type="paragraph" w:customStyle="1" w:styleId="6B7F993B9C0C4DDF8A11FD1F8A4D2121">
    <w:name w:val="6B7F993B9C0C4DDF8A11FD1F8A4D2121"/>
    <w:rsid w:val="00223AAD"/>
  </w:style>
  <w:style w:type="paragraph" w:customStyle="1" w:styleId="202AA0A62F5C4907899AE36BF98BBEAD">
    <w:name w:val="202AA0A62F5C4907899AE36BF98BBEAD"/>
    <w:rsid w:val="00223AAD"/>
  </w:style>
  <w:style w:type="paragraph" w:customStyle="1" w:styleId="06163E07638A4B51868613A19829D90B">
    <w:name w:val="06163E07638A4B51868613A19829D90B"/>
    <w:rsid w:val="00223AAD"/>
  </w:style>
  <w:style w:type="paragraph" w:customStyle="1" w:styleId="A65A4A1352B544BD860AB27AEDD95009">
    <w:name w:val="A65A4A1352B544BD860AB27AEDD95009"/>
    <w:rsid w:val="00223AAD"/>
  </w:style>
  <w:style w:type="paragraph" w:customStyle="1" w:styleId="F08A1C02C75C45A2B7666A6EE5AE7786">
    <w:name w:val="F08A1C02C75C45A2B7666A6EE5AE7786"/>
    <w:rsid w:val="00223AAD"/>
  </w:style>
  <w:style w:type="paragraph" w:customStyle="1" w:styleId="A58C2095F73F424EA272C2ECA0300FD9">
    <w:name w:val="A58C2095F73F424EA272C2ECA0300FD9"/>
    <w:rsid w:val="00223AAD"/>
  </w:style>
  <w:style w:type="paragraph" w:customStyle="1" w:styleId="93F47C75662A45B58E9FF3B30AA18CF0">
    <w:name w:val="93F47C75662A45B58E9FF3B30AA18CF0"/>
    <w:rsid w:val="00223AAD"/>
  </w:style>
  <w:style w:type="paragraph" w:customStyle="1" w:styleId="C3F44F74AA224BFDAD3B66424FFF3FDD">
    <w:name w:val="C3F44F74AA224BFDAD3B66424FFF3FDD"/>
    <w:rsid w:val="00223AAD"/>
  </w:style>
  <w:style w:type="paragraph" w:customStyle="1" w:styleId="281F61AC52494DBB91915759650A8A8B">
    <w:name w:val="281F61AC52494DBB91915759650A8A8B"/>
    <w:rsid w:val="00223AAD"/>
  </w:style>
  <w:style w:type="paragraph" w:customStyle="1" w:styleId="CC6ED1DCFB774009A9B24B5B56C221E7">
    <w:name w:val="CC6ED1DCFB774009A9B24B5B56C221E7"/>
    <w:rsid w:val="00223AAD"/>
  </w:style>
  <w:style w:type="paragraph" w:customStyle="1" w:styleId="572416FDFA5A4F88ACA2096684D51E7D">
    <w:name w:val="572416FDFA5A4F88ACA2096684D51E7D"/>
    <w:rsid w:val="00223AAD"/>
  </w:style>
  <w:style w:type="paragraph" w:customStyle="1" w:styleId="B1A07551BE41486B99DA7827EBF61A37">
    <w:name w:val="B1A07551BE41486B99DA7827EBF61A37"/>
    <w:rsid w:val="00223AAD"/>
  </w:style>
  <w:style w:type="paragraph" w:customStyle="1" w:styleId="4BED2A0761274D8B9D8CF9EC923978D1">
    <w:name w:val="4BED2A0761274D8B9D8CF9EC923978D1"/>
    <w:rsid w:val="00223AAD"/>
  </w:style>
  <w:style w:type="paragraph" w:customStyle="1" w:styleId="C2D3306852D249AAB969A57300A6B7B4">
    <w:name w:val="C2D3306852D249AAB969A57300A6B7B4"/>
    <w:rsid w:val="00223AAD"/>
  </w:style>
  <w:style w:type="paragraph" w:customStyle="1" w:styleId="A9CA0C9754FD4308957B5D8516DFF36B">
    <w:name w:val="A9CA0C9754FD4308957B5D8516DFF36B"/>
    <w:rsid w:val="00223AAD"/>
  </w:style>
  <w:style w:type="paragraph" w:customStyle="1" w:styleId="7225D6FEC53547C9B1CBA75BDF311836">
    <w:name w:val="7225D6FEC53547C9B1CBA75BDF311836"/>
    <w:rsid w:val="00223AAD"/>
  </w:style>
  <w:style w:type="paragraph" w:customStyle="1" w:styleId="0979B885C48E4367B5E68871358E848A">
    <w:name w:val="0979B885C48E4367B5E68871358E848A"/>
    <w:rsid w:val="00223AAD"/>
  </w:style>
  <w:style w:type="paragraph" w:customStyle="1" w:styleId="B34746A393EF47E18F6811981741AF36">
    <w:name w:val="B34746A393EF47E18F6811981741AF36"/>
    <w:rsid w:val="00223AAD"/>
  </w:style>
  <w:style w:type="paragraph" w:customStyle="1" w:styleId="2B5D46644687405D870FDF0F6226A5FA">
    <w:name w:val="2B5D46644687405D870FDF0F6226A5FA"/>
    <w:rsid w:val="00223AAD"/>
  </w:style>
  <w:style w:type="paragraph" w:customStyle="1" w:styleId="CBE8011ACB674B1A96FD20DDCC17A314">
    <w:name w:val="CBE8011ACB674B1A96FD20DDCC17A314"/>
    <w:rsid w:val="00223AAD"/>
  </w:style>
  <w:style w:type="paragraph" w:customStyle="1" w:styleId="01CE8632C7A449B98D820CEDFC115A99">
    <w:name w:val="01CE8632C7A449B98D820CEDFC115A99"/>
    <w:rsid w:val="00223AAD"/>
  </w:style>
  <w:style w:type="paragraph" w:customStyle="1" w:styleId="045B4A19CB5F47AABCF631DD821540DE">
    <w:name w:val="045B4A19CB5F47AABCF631DD821540DE"/>
    <w:rsid w:val="00223AAD"/>
  </w:style>
  <w:style w:type="paragraph" w:customStyle="1" w:styleId="271EB84C932346DE82F85BA32C1FEF3B">
    <w:name w:val="271EB84C932346DE82F85BA32C1FEF3B"/>
    <w:rsid w:val="00223AAD"/>
  </w:style>
  <w:style w:type="paragraph" w:customStyle="1" w:styleId="2639C137203441F8AD4132771B7A99CA">
    <w:name w:val="2639C137203441F8AD4132771B7A99CA"/>
    <w:rsid w:val="00223AAD"/>
  </w:style>
  <w:style w:type="paragraph" w:customStyle="1" w:styleId="2C74B47B42E3469194E304C934BEA0CE">
    <w:name w:val="2C74B47B42E3469194E304C934BEA0CE"/>
    <w:rsid w:val="00223AAD"/>
  </w:style>
  <w:style w:type="paragraph" w:customStyle="1" w:styleId="3DB1887E4D3940C69D9721D15DA56732">
    <w:name w:val="3DB1887E4D3940C69D9721D15DA56732"/>
    <w:rsid w:val="00223AAD"/>
  </w:style>
  <w:style w:type="paragraph" w:customStyle="1" w:styleId="69AE46CAEEF14B17A4BEDBF1C9AC2E56">
    <w:name w:val="69AE46CAEEF14B17A4BEDBF1C9AC2E56"/>
    <w:rsid w:val="00223AAD"/>
  </w:style>
  <w:style w:type="paragraph" w:customStyle="1" w:styleId="04759A1794884D5ABCB397258ED06F78">
    <w:name w:val="04759A1794884D5ABCB397258ED06F78"/>
    <w:rsid w:val="00223AAD"/>
  </w:style>
  <w:style w:type="paragraph" w:customStyle="1" w:styleId="88211B9E023E40DD826AC7F03AF70100">
    <w:name w:val="88211B9E023E40DD826AC7F03AF70100"/>
    <w:rsid w:val="00223AAD"/>
  </w:style>
  <w:style w:type="paragraph" w:customStyle="1" w:styleId="45A819548E784C78BB21399B93E0CAE6">
    <w:name w:val="45A819548E784C78BB21399B93E0CAE6"/>
    <w:rsid w:val="00223AAD"/>
  </w:style>
  <w:style w:type="paragraph" w:customStyle="1" w:styleId="C16D00247A574961AFBF2B4F1939B18B">
    <w:name w:val="C16D00247A574961AFBF2B4F1939B18B"/>
    <w:rsid w:val="00223AAD"/>
  </w:style>
  <w:style w:type="paragraph" w:customStyle="1" w:styleId="FC7DC099CB3E422F92A3B049BA660D83">
    <w:name w:val="FC7DC099CB3E422F92A3B049BA660D83"/>
    <w:rsid w:val="00223AAD"/>
  </w:style>
  <w:style w:type="paragraph" w:customStyle="1" w:styleId="421CDC18EB854636924603379BFE1AEC">
    <w:name w:val="421CDC18EB854636924603379BFE1AEC"/>
    <w:rsid w:val="002B5EF9"/>
  </w:style>
  <w:style w:type="paragraph" w:customStyle="1" w:styleId="9A5FBDC390334ED68C85BCECBEFCF793">
    <w:name w:val="9A5FBDC390334ED68C85BCECBEFCF793"/>
    <w:rsid w:val="002B5EF9"/>
  </w:style>
  <w:style w:type="paragraph" w:customStyle="1" w:styleId="EAEB694A906D4CB1BCCFD19BA8E093DA">
    <w:name w:val="EAEB694A906D4CB1BCCFD19BA8E093DA"/>
    <w:rsid w:val="002B5EF9"/>
  </w:style>
  <w:style w:type="paragraph" w:customStyle="1" w:styleId="4E8E9D603DCF489FA24C17A3B9BD4048">
    <w:name w:val="4E8E9D603DCF489FA24C17A3B9BD4048"/>
    <w:rsid w:val="002B5EF9"/>
  </w:style>
  <w:style w:type="paragraph" w:customStyle="1" w:styleId="60BD7652ACE44A9E883C16732433D119">
    <w:name w:val="60BD7652ACE44A9E883C16732433D119"/>
    <w:rsid w:val="002B5EF9"/>
  </w:style>
  <w:style w:type="paragraph" w:customStyle="1" w:styleId="ABD795112D4140EF8513EE7656D08C44">
    <w:name w:val="ABD795112D4140EF8513EE7656D08C44"/>
    <w:rsid w:val="002B5EF9"/>
  </w:style>
  <w:style w:type="paragraph" w:customStyle="1" w:styleId="A95AFD4C888748C29BDC3F7349E9568E">
    <w:name w:val="A95AFD4C888748C29BDC3F7349E9568E"/>
    <w:rsid w:val="0037639F"/>
  </w:style>
  <w:style w:type="paragraph" w:customStyle="1" w:styleId="E071C06DBBB34FCEB0B65900DCD56F47">
    <w:name w:val="E071C06DBBB34FCEB0B65900DCD56F47"/>
    <w:rsid w:val="006E5180"/>
  </w:style>
  <w:style w:type="paragraph" w:customStyle="1" w:styleId="5071F8A95D894FA2995D6362755515D6">
    <w:name w:val="5071F8A95D894FA2995D6362755515D6"/>
    <w:rsid w:val="006E5180"/>
  </w:style>
  <w:style w:type="paragraph" w:customStyle="1" w:styleId="A7D239FAB3D4480A9D88B267D247D089">
    <w:name w:val="A7D239FAB3D4480A9D88B267D247D089"/>
    <w:rsid w:val="00903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Height xmlns="18AF36E3-CD61-4B51-8F4A-381EF06872A8" xsi:nil="true"/>
    <ImageCreateDate xmlns="18AF36E3-CD61-4B51-8F4A-381EF06872A8" xsi:nil="true"/>
    <ImageWidth xmlns="18AF36E3-CD61-4B51-8F4A-381EF06872A8" xsi:nil="true"/>
    <VariationsItemGroupID xmlns="http://schemas.microsoft.com/sharepoint/v3">cba9d09e-fce9-4e4f-9345-97de6823841d</VariationsItemGroupID>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4338DA6B884BA14FB6F0D0A173F74668" ma:contentTypeVersion="26" ma:contentTypeDescription="Upload an image." ma:contentTypeScope="" ma:versionID="b75eb7f80155a07b6cdaec7f9701519f">
  <xsd:schema xmlns:xsd="http://www.w3.org/2001/XMLSchema" xmlns:xs="http://www.w3.org/2001/XMLSchema" xmlns:p="http://schemas.microsoft.com/office/2006/metadata/properties" xmlns:ns1="http://schemas.microsoft.com/sharepoint/v3" xmlns:ns2="18AF36E3-CD61-4B51-8F4A-381EF06872A8" xmlns:ns3="http://schemas.microsoft.com/sharepoint/v3/fields" targetNamespace="http://schemas.microsoft.com/office/2006/metadata/properties" ma:root="true" ma:fieldsID="433de4f0fe038329ef41215e33fc323b" ns1:_="" ns2:_="" ns3:_="">
    <xsd:import namespace="http://schemas.microsoft.com/sharepoint/v3"/>
    <xsd:import namespace="18AF36E3-CD61-4B51-8F4A-381EF06872A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AF36E3-CD61-4B51-8F4A-381EF06872A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decimals="-1" ma:internalName="ImageWidth" ma:readOnly="false">
      <xsd:simpleType>
        <xsd:restriction base="dms:Unknown"/>
      </xsd:simpleType>
    </xsd:element>
    <xsd:element name="ImageHeight" ma:index="22" nillable="true" ma:displayName="Height" ma:decimals="-1" ma:internalName="ImageHeight" ma:readOnly="false">
      <xsd:simpleType>
        <xsd:restriction base="dms:Unknown"/>
      </xsd:simpleType>
    </xsd:element>
    <xsd:element name="ImageCreateDate" ma:index="25" nillable="true" ma:displayName="Date Picture Taken" ma:description=""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B2B8D-0E9B-4670-BF0C-69158F1A42DC}"/>
</file>

<file path=customXml/itemProps2.xml><?xml version="1.0" encoding="utf-8"?>
<ds:datastoreItem xmlns:ds="http://schemas.openxmlformats.org/officeDocument/2006/customXml" ds:itemID="{44E182A5-01FE-47DC-9F56-AD00D2DEE96C}"/>
</file>

<file path=customXml/itemProps3.xml><?xml version="1.0" encoding="utf-8"?>
<ds:datastoreItem xmlns:ds="http://schemas.openxmlformats.org/officeDocument/2006/customXml" ds:itemID="{37761C04-73BE-49D8-9BE4-DE11530A2202}"/>
</file>

<file path=customXml/itemProps4.xml><?xml version="1.0" encoding="utf-8"?>
<ds:datastoreItem xmlns:ds="http://schemas.openxmlformats.org/officeDocument/2006/customXml" ds:itemID="{01EBE6D8-3E03-44F4-B8A0-7B13210EBC96}"/>
</file>

<file path=docProps/app.xml><?xml version="1.0" encoding="utf-8"?>
<Properties xmlns="http://schemas.openxmlformats.org/officeDocument/2006/extended-properties" xmlns:vt="http://schemas.openxmlformats.org/officeDocument/2006/docPropsVTypes">
  <Template>Small business client intake form.dotx</Template>
  <TotalTime>0</TotalTime>
  <Pages>3</Pages>
  <Words>444</Words>
  <Characters>2532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UBO Declaration Form-Entity-Ar-Eng</vt:lpstr>
    </vt:vector>
  </TitlesOfParts>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UBO Declaration Form-Entity-Ar-Eng</dc:title>
  <dc:creator/>
  <cp:keywords/>
  <dc:description/>
  <cp:lastModifiedBy/>
  <cp:revision>1</cp:revision>
  <dcterms:created xsi:type="dcterms:W3CDTF">2021-10-06T04:47:00Z</dcterms:created>
  <dcterms:modified xsi:type="dcterms:W3CDTF">2021-10-06T04:47:00Z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0x0101009148F5A04DDD49CBA7127AADA5FB792B00AADE34325A8B49CDA8BB4DB53328F214004338DA6B884BA14FB6F0D0A173F74668</vt:lpwstr>
  </property>
</Properties>
</file>